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7D23" w14:textId="77777777" w:rsidR="00670739" w:rsidRDefault="00670739" w:rsidP="00711EBC">
      <w:pPr>
        <w:ind w:left="2124" w:right="-1"/>
        <w:jc w:val="center"/>
        <w:rPr>
          <w:rFonts w:ascii="Bookman Old Style" w:hAnsi="Bookman Old Style" w:cs="Arial"/>
          <w:b/>
          <w:bCs/>
          <w:sz w:val="32"/>
        </w:rPr>
      </w:pPr>
      <w:r>
        <w:rPr>
          <w:rFonts w:ascii="Bookman Old Style" w:hAnsi="Bookman Old Style" w:cs="Arial"/>
          <w:b/>
          <w:bCs/>
          <w:sz w:val="32"/>
        </w:rPr>
        <w:t>!!! Vermoedelijke starturen !!!</w:t>
      </w:r>
    </w:p>
    <w:p w14:paraId="288E3DB4" w14:textId="41553397" w:rsidR="00670739" w:rsidRDefault="00C110C7" w:rsidP="00711EBC">
      <w:pPr>
        <w:ind w:right="-1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bCs/>
          <w:sz w:val="32"/>
        </w:rPr>
        <w:t>Zutendaal-Riksingen</w:t>
      </w:r>
      <w:r w:rsidR="00670739">
        <w:rPr>
          <w:rFonts w:ascii="Bookman Old Style" w:hAnsi="Bookman Old Style" w:cs="Arial"/>
          <w:b/>
          <w:bCs/>
          <w:sz w:val="32"/>
        </w:rPr>
        <w:t xml:space="preserve"> – Zaterdag </w:t>
      </w:r>
      <w:r>
        <w:rPr>
          <w:rFonts w:ascii="Bookman Old Style" w:hAnsi="Bookman Old Style" w:cs="Arial"/>
          <w:b/>
          <w:bCs/>
          <w:sz w:val="32"/>
        </w:rPr>
        <w:t>26</w:t>
      </w:r>
      <w:r w:rsidR="00670739">
        <w:rPr>
          <w:rFonts w:ascii="Bookman Old Style" w:hAnsi="Bookman Old Style" w:cs="Arial"/>
          <w:b/>
          <w:bCs/>
          <w:sz w:val="32"/>
        </w:rPr>
        <w:t xml:space="preserve"> </w:t>
      </w:r>
      <w:r w:rsidR="00712B0B">
        <w:rPr>
          <w:rFonts w:ascii="Bookman Old Style" w:hAnsi="Bookman Old Style" w:cs="Arial"/>
          <w:b/>
          <w:bCs/>
          <w:sz w:val="32"/>
        </w:rPr>
        <w:t>april</w:t>
      </w:r>
      <w:r w:rsidR="00670739">
        <w:rPr>
          <w:rFonts w:ascii="Bookman Old Style" w:hAnsi="Bookman Old Style" w:cs="Arial"/>
          <w:b/>
          <w:bCs/>
          <w:sz w:val="32"/>
        </w:rPr>
        <w:t xml:space="preserve"> 202</w:t>
      </w:r>
      <w:r w:rsidR="00712B0B">
        <w:rPr>
          <w:rFonts w:ascii="Bookman Old Style" w:hAnsi="Bookman Old Style" w:cs="Arial"/>
          <w:b/>
          <w:bCs/>
          <w:sz w:val="32"/>
        </w:rPr>
        <w:t>5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1"/>
        <w:gridCol w:w="1275"/>
        <w:gridCol w:w="1134"/>
        <w:gridCol w:w="1701"/>
        <w:gridCol w:w="1985"/>
      </w:tblGrid>
      <w:tr w:rsidR="00606E6B" w:rsidRPr="008C7289" w14:paraId="5A0FAE0F" w14:textId="77777777" w:rsidTr="008C077C">
        <w:tc>
          <w:tcPr>
            <w:tcW w:w="1418" w:type="dxa"/>
            <w:shd w:val="clear" w:color="auto" w:fill="auto"/>
          </w:tcPr>
          <w:p w14:paraId="4B919E29" w14:textId="77777777" w:rsidR="00606E6B" w:rsidRPr="008C728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Klasse</w:t>
            </w:r>
          </w:p>
        </w:tc>
        <w:tc>
          <w:tcPr>
            <w:tcW w:w="1134" w:type="dxa"/>
            <w:shd w:val="clear" w:color="auto" w:fill="auto"/>
          </w:tcPr>
          <w:p w14:paraId="2C6D56E0" w14:textId="3C3B66DE" w:rsidR="00606E6B" w:rsidRPr="008C7289" w:rsidRDefault="003E2324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Nummer</w:t>
            </w:r>
          </w:p>
        </w:tc>
        <w:tc>
          <w:tcPr>
            <w:tcW w:w="851" w:type="dxa"/>
            <w:shd w:val="clear" w:color="auto" w:fill="auto"/>
          </w:tcPr>
          <w:p w14:paraId="79AA89E4" w14:textId="77777777" w:rsidR="00606E6B" w:rsidRPr="008C728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Kleur</w:t>
            </w:r>
          </w:p>
        </w:tc>
        <w:tc>
          <w:tcPr>
            <w:tcW w:w="1275" w:type="dxa"/>
            <w:shd w:val="clear" w:color="auto" w:fill="auto"/>
          </w:tcPr>
          <w:p w14:paraId="1E78EAB7" w14:textId="77777777" w:rsidR="00606E6B" w:rsidRPr="008C728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Ringen</w:t>
            </w:r>
          </w:p>
        </w:tc>
        <w:tc>
          <w:tcPr>
            <w:tcW w:w="1134" w:type="dxa"/>
            <w:shd w:val="clear" w:color="auto" w:fill="auto"/>
          </w:tcPr>
          <w:p w14:paraId="1FD11DC3" w14:textId="77777777" w:rsidR="00606E6B" w:rsidRPr="008C728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8C7289">
              <w:rPr>
                <w:rFonts w:ascii="Arial" w:hAnsi="Arial" w:cs="Arial"/>
                <w:b/>
                <w:sz w:val="18"/>
                <w:szCs w:val="18"/>
              </w:rPr>
              <w:t xml:space="preserve">Start </w:t>
            </w:r>
          </w:p>
          <w:p w14:paraId="346F8CEB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012799">
              <w:rPr>
                <w:rFonts w:ascii="Arial" w:hAnsi="Arial" w:cs="Arial"/>
                <w:b/>
                <w:sz w:val="16"/>
                <w:szCs w:val="16"/>
              </w:rPr>
              <w:t>Dressuur</w:t>
            </w:r>
          </w:p>
        </w:tc>
        <w:tc>
          <w:tcPr>
            <w:tcW w:w="1701" w:type="dxa"/>
            <w:shd w:val="clear" w:color="auto" w:fill="auto"/>
          </w:tcPr>
          <w:p w14:paraId="49F7F9E7" w14:textId="77777777" w:rsidR="00606E6B" w:rsidRPr="008C728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 xml:space="preserve">Start </w:t>
            </w:r>
          </w:p>
          <w:p w14:paraId="367DED5C" w14:textId="493AF1B4" w:rsidR="00606E6B" w:rsidRPr="008C728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Cross-Country</w:t>
            </w:r>
          </w:p>
        </w:tc>
        <w:tc>
          <w:tcPr>
            <w:tcW w:w="1985" w:type="dxa"/>
          </w:tcPr>
          <w:p w14:paraId="7CAB7E0D" w14:textId="54EE9291" w:rsidR="00606E6B" w:rsidRPr="008C7289" w:rsidRDefault="00606E6B" w:rsidP="00606E6B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Springen</w:t>
            </w:r>
          </w:p>
        </w:tc>
      </w:tr>
      <w:tr w:rsidR="00606E6B" w:rsidRPr="008C7289" w14:paraId="04F94A1C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269560AC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A50 </w:t>
            </w:r>
          </w:p>
          <w:p w14:paraId="4BAA7D8D" w14:textId="77777777" w:rsidR="00606E6B" w:rsidRPr="00B4288F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69F669B" w14:textId="13D9681C" w:rsidR="00606E6B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1-6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C304717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</w:p>
        </w:tc>
        <w:tc>
          <w:tcPr>
            <w:tcW w:w="1275" w:type="dxa"/>
            <w:shd w:val="clear" w:color="auto" w:fill="auto"/>
          </w:tcPr>
          <w:p w14:paraId="3323FDB8" w14:textId="41ADBA2E" w:rsidR="00606E6B" w:rsidRPr="00826F21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826F21">
              <w:rPr>
                <w:rFonts w:ascii="Arial" w:hAnsi="Arial" w:cs="Arial"/>
                <w:sz w:val="18"/>
                <w:szCs w:val="18"/>
                <w:highlight w:val="green"/>
              </w:rPr>
              <w:t>1A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6C956CF" w14:textId="0FF5B0B8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2466D108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– 09.07 u</w:t>
            </w:r>
          </w:p>
          <w:p w14:paraId="75140A4E" w14:textId="2D4869C3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47C2530F" w14:textId="1C17EC3D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– 10.07 u</w:t>
            </w:r>
          </w:p>
        </w:tc>
      </w:tr>
      <w:tr w:rsidR="00606E6B" w:rsidRPr="008C7289" w14:paraId="207D9B97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A9CB79C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A50</w:t>
            </w:r>
          </w:p>
          <w:p w14:paraId="193CD8A8" w14:textId="77777777" w:rsidR="00606E6B" w:rsidRPr="00B4288F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E50579B" w14:textId="18A41251" w:rsidR="00606E6B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7-12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B3DC672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Paars </w:t>
            </w:r>
          </w:p>
          <w:p w14:paraId="0BF30E42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676C3C9" w14:textId="28222950" w:rsidR="00606E6B" w:rsidRPr="00826F21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826F21">
              <w:rPr>
                <w:rFonts w:ascii="Arial" w:hAnsi="Arial" w:cs="Arial"/>
                <w:sz w:val="18"/>
                <w:szCs w:val="18"/>
                <w:highlight w:val="cyan"/>
              </w:rPr>
              <w:t>2A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541A647" w14:textId="6AB17635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21DA4FB9" w14:textId="347F0E80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</w:t>
            </w:r>
            <w:r w:rsidR="009634A4">
              <w:rPr>
                <w:rFonts w:ascii="Arial" w:hAnsi="Arial" w:cs="Arial"/>
                <w:sz w:val="18"/>
                <w:szCs w:val="18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09.</w:t>
            </w:r>
            <w:r w:rsidR="009634A4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1294A45F" w14:textId="15628E05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72425F5E" w14:textId="289F7818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9634A4">
              <w:rPr>
                <w:rFonts w:ascii="Arial" w:hAnsi="Arial" w:cs="Arial"/>
                <w:sz w:val="18"/>
                <w:szCs w:val="18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10.</w:t>
            </w:r>
            <w:r w:rsidR="009634A4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26BC4A5D" w14:textId="3077A4C3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E6B" w:rsidRPr="008C7289" w14:paraId="7F7D3816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DC6C67A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A50</w:t>
            </w:r>
          </w:p>
          <w:p w14:paraId="1DB8E8E6" w14:textId="77777777" w:rsidR="00606E6B" w:rsidRPr="00B4288F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9CB8A55" w14:textId="2965BA58" w:rsidR="00606E6B" w:rsidRPr="00B4288F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13-17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086C35B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</w:p>
        </w:tc>
        <w:tc>
          <w:tcPr>
            <w:tcW w:w="1275" w:type="dxa"/>
            <w:shd w:val="clear" w:color="auto" w:fill="auto"/>
          </w:tcPr>
          <w:p w14:paraId="7D016A26" w14:textId="71C9045A" w:rsidR="00606E6B" w:rsidRPr="00826F21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826F21">
              <w:rPr>
                <w:rFonts w:ascii="Arial" w:hAnsi="Arial" w:cs="Arial"/>
                <w:sz w:val="18"/>
                <w:szCs w:val="18"/>
                <w:highlight w:val="cyan"/>
              </w:rPr>
              <w:t>2B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A5229D1" w14:textId="1A6FC594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 u</w:t>
            </w:r>
          </w:p>
        </w:tc>
        <w:tc>
          <w:tcPr>
            <w:tcW w:w="1701" w:type="dxa"/>
            <w:shd w:val="clear" w:color="auto" w:fill="auto"/>
          </w:tcPr>
          <w:p w14:paraId="55FD5210" w14:textId="20400CC0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</w:t>
            </w:r>
            <w:r w:rsidR="009634A4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09.</w:t>
            </w:r>
            <w:r w:rsidR="009634A4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7D1B140F" w14:textId="5A7A94DE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55CB9E1A" w14:textId="46F107CE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9634A4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10.</w:t>
            </w:r>
            <w:r w:rsidR="009634A4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tr w:rsidR="00606E6B" w:rsidRPr="008C7289" w14:paraId="76180058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1DDB2BC" w14:textId="77777777" w:rsidR="00606E6B" w:rsidRPr="00B4288F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288F">
              <w:rPr>
                <w:rFonts w:ascii="Arial" w:hAnsi="Arial" w:cs="Arial"/>
                <w:sz w:val="18"/>
                <w:szCs w:val="18"/>
                <w:lang w:val="en-US"/>
              </w:rPr>
              <w:t>Reeks 1</w:t>
            </w:r>
          </w:p>
          <w:p w14:paraId="311E8AD3" w14:textId="77777777" w:rsidR="00606E6B" w:rsidRPr="00B4288F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288F">
              <w:rPr>
                <w:rFonts w:ascii="Arial" w:hAnsi="Arial" w:cs="Arial"/>
                <w:sz w:val="18"/>
                <w:szCs w:val="18"/>
                <w:lang w:val="en-US"/>
              </w:rPr>
              <w:t>a- en A-pony’s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BC080CA" w14:textId="72124F5D" w:rsidR="00606E6B" w:rsidRPr="00B4288F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20-30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319C8CF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</w:p>
        </w:tc>
        <w:tc>
          <w:tcPr>
            <w:tcW w:w="1275" w:type="dxa"/>
            <w:shd w:val="clear" w:color="auto" w:fill="auto"/>
          </w:tcPr>
          <w:p w14:paraId="2F3977C1" w14:textId="2DB38E13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826F21">
              <w:rPr>
                <w:rFonts w:ascii="Arial" w:hAnsi="Arial" w:cs="Arial"/>
                <w:sz w:val="18"/>
                <w:szCs w:val="18"/>
                <w:highlight w:val="green"/>
              </w:rPr>
              <w:t>1B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AB3F6B0" w14:textId="2E0E1EED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 u</w:t>
            </w:r>
          </w:p>
        </w:tc>
        <w:tc>
          <w:tcPr>
            <w:tcW w:w="1701" w:type="dxa"/>
            <w:shd w:val="clear" w:color="auto" w:fill="auto"/>
          </w:tcPr>
          <w:p w14:paraId="2D6EFBAC" w14:textId="62E100A5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</w:t>
            </w:r>
            <w:r w:rsidR="009634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9634A4">
              <w:rPr>
                <w:rFonts w:ascii="Arial" w:hAnsi="Arial" w:cs="Arial"/>
                <w:sz w:val="18"/>
                <w:szCs w:val="18"/>
              </w:rPr>
              <w:t>09.54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750B9407" w14:textId="17E5B971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61B4F496" w14:textId="3E01550F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9634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 – 1</w:t>
            </w:r>
            <w:r w:rsidR="009634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634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 u</w:t>
            </w:r>
          </w:p>
        </w:tc>
      </w:tr>
      <w:tr w:rsidR="00606E6B" w:rsidRPr="008C7289" w14:paraId="0D7572A3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F6AB751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A60</w:t>
            </w:r>
          </w:p>
          <w:p w14:paraId="411A5925" w14:textId="31A531F2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ADAB70F" w14:textId="4DC19335" w:rsidR="00606E6B" w:rsidRPr="00012799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3AD9364" w14:textId="44DF4741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</w:p>
        </w:tc>
        <w:tc>
          <w:tcPr>
            <w:tcW w:w="1275" w:type="dxa"/>
            <w:shd w:val="clear" w:color="auto" w:fill="auto"/>
          </w:tcPr>
          <w:p w14:paraId="54FC2E1B" w14:textId="2029F6B0" w:rsidR="00606E6B" w:rsidRPr="00826F21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826F21">
              <w:rPr>
                <w:rFonts w:ascii="Arial" w:hAnsi="Arial" w:cs="Arial"/>
                <w:sz w:val="18"/>
                <w:szCs w:val="18"/>
                <w:highlight w:val="cyan"/>
              </w:rPr>
              <w:t>2C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981A649" w14:textId="61B0020B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 u</w:t>
            </w:r>
          </w:p>
        </w:tc>
        <w:tc>
          <w:tcPr>
            <w:tcW w:w="1701" w:type="dxa"/>
            <w:shd w:val="clear" w:color="auto" w:fill="auto"/>
          </w:tcPr>
          <w:p w14:paraId="439B28CD" w14:textId="74DB49CF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  <w:r w:rsidR="009634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10.3</w:t>
            </w:r>
            <w:r w:rsidR="009634A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2DD52E9D" w14:textId="711E08A5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2CA5D4E6" w14:textId="07E51F38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  <w:r w:rsidR="009634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11.3</w:t>
            </w:r>
            <w:r w:rsidR="009634A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666A0CAF" w14:textId="3A976B20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E6B" w:rsidRPr="008C7289" w14:paraId="5D0D176D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1D238B7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A60</w:t>
            </w:r>
          </w:p>
          <w:p w14:paraId="48D68AFD" w14:textId="2979EBCE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99EE2D3" w14:textId="72A0D0F5" w:rsidR="00606E6B" w:rsidRPr="00012799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55-78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F70AD78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</w:p>
        </w:tc>
        <w:tc>
          <w:tcPr>
            <w:tcW w:w="1275" w:type="dxa"/>
            <w:shd w:val="clear" w:color="auto" w:fill="auto"/>
          </w:tcPr>
          <w:p w14:paraId="70BB8EE3" w14:textId="04E99289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EFD5121" w14:textId="42F7FE50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42B7A134" w14:textId="4077DE78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9634A4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11.</w:t>
            </w:r>
            <w:r w:rsidR="009634A4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371E5646" w14:textId="297C605F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40C83E5C" w14:textId="5C266FC8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9634A4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12.</w:t>
            </w:r>
            <w:r w:rsidR="009634A4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tr w:rsidR="00606E6B" w:rsidRPr="008C7289" w14:paraId="57980B24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2D1750E5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Reeks 2</w:t>
            </w:r>
          </w:p>
          <w:p w14:paraId="72872FF0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74706B8" w14:textId="62AE81CE" w:rsidR="00606E6B" w:rsidRPr="00012799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80-106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AD9967E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</w:p>
        </w:tc>
        <w:tc>
          <w:tcPr>
            <w:tcW w:w="1275" w:type="dxa"/>
            <w:shd w:val="clear" w:color="auto" w:fill="auto"/>
          </w:tcPr>
          <w:p w14:paraId="586F047D" w14:textId="1F82AEC7" w:rsidR="00606E6B" w:rsidRPr="003559D1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6D16DAB" w14:textId="72E9359B" w:rsidR="00606E6B" w:rsidRPr="003559D1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B17548">
              <w:rPr>
                <w:rFonts w:ascii="Arial" w:hAnsi="Arial" w:cs="Arial"/>
                <w:color w:val="FF0000"/>
                <w:sz w:val="18"/>
                <w:szCs w:val="18"/>
              </w:rPr>
              <w:t>13.</w:t>
            </w:r>
            <w:r w:rsidR="00B17548" w:rsidRPr="00B17548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  <w:r w:rsidRPr="00B17548">
              <w:rPr>
                <w:rFonts w:ascii="Arial" w:hAnsi="Arial" w:cs="Arial"/>
                <w:color w:val="FF0000"/>
                <w:sz w:val="18"/>
                <w:szCs w:val="18"/>
              </w:rPr>
              <w:t xml:space="preserve"> u</w:t>
            </w:r>
          </w:p>
        </w:tc>
        <w:tc>
          <w:tcPr>
            <w:tcW w:w="1701" w:type="dxa"/>
            <w:shd w:val="clear" w:color="auto" w:fill="auto"/>
          </w:tcPr>
          <w:p w14:paraId="5D6DB081" w14:textId="107EF259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9634A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 – 11.</w:t>
            </w:r>
            <w:r w:rsidR="009634A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 u</w:t>
            </w:r>
          </w:p>
          <w:p w14:paraId="2B68E3E8" w14:textId="6A0511C5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6D224AAF" w14:textId="35907D64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9634A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 – 12.</w:t>
            </w:r>
            <w:r w:rsidR="009634A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 u</w:t>
            </w:r>
          </w:p>
        </w:tc>
      </w:tr>
      <w:tr w:rsidR="00606E6B" w:rsidRPr="008C7289" w14:paraId="10E13193" w14:textId="77777777" w:rsidTr="008C077C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F04FBF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Reeks 3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  <w:p w14:paraId="64305343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C-pony’s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F71B5D" w14:textId="3E499DC7" w:rsidR="00606E6B" w:rsidRPr="00012799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110-126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E19973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Bruin</w:t>
            </w:r>
          </w:p>
        </w:tc>
        <w:tc>
          <w:tcPr>
            <w:tcW w:w="1275" w:type="dxa"/>
            <w:shd w:val="clear" w:color="auto" w:fill="auto"/>
          </w:tcPr>
          <w:p w14:paraId="4FC8A260" w14:textId="537F6555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0A0F4B" w14:textId="6F384A1E" w:rsidR="00606E6B" w:rsidRPr="003C7593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C50404" w14:textId="5F4502C1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  <w:r w:rsidR="009634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12.3</w:t>
            </w:r>
            <w:r w:rsidR="009634A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1FF9A8F5" w14:textId="3EE77C58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</w:tcPr>
          <w:p w14:paraId="1970A11A" w14:textId="0C9414C5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  <w:r w:rsidR="009634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13.3</w:t>
            </w:r>
            <w:r w:rsidR="009634A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tr w:rsidR="00606E6B" w:rsidRPr="008C7289" w14:paraId="4711A8FC" w14:textId="77777777" w:rsidTr="008C077C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D87F4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Reeks 3 D</w:t>
            </w:r>
          </w:p>
          <w:p w14:paraId="2A3780B0" w14:textId="42955E6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D-pony’s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0A0D4" w14:textId="5CD8600F" w:rsidR="00606E6B" w:rsidRPr="00012799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130-201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36A407" w14:textId="77777777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Bruin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593F9787" w14:textId="54179AEE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6-7-8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A500F6" w14:textId="2DC3A818" w:rsidR="00606E6B" w:rsidRPr="00FD0BC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9C57BC5" w14:textId="28C79FD6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9634A4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14.2</w:t>
            </w:r>
            <w:r w:rsidR="009634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1022E54A" w14:textId="6DE66252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985" w:type="dxa"/>
            <w:tcBorders>
              <w:bottom w:val="nil"/>
            </w:tcBorders>
          </w:tcPr>
          <w:p w14:paraId="25C30E8B" w14:textId="77E3DE91" w:rsidR="00606E6B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  <w:r w:rsidR="009634A4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15.2</w:t>
            </w:r>
            <w:r w:rsidR="009634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tr w:rsidR="00606E6B" w:rsidRPr="008C7289" w14:paraId="71ACE29D" w14:textId="77777777" w:rsidTr="008C077C">
        <w:tc>
          <w:tcPr>
            <w:tcW w:w="1418" w:type="dxa"/>
            <w:shd w:val="clear" w:color="auto" w:fill="auto"/>
          </w:tcPr>
          <w:p w14:paraId="5B56F01C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 xml:space="preserve">Reeks 4 </w:t>
            </w:r>
          </w:p>
          <w:p w14:paraId="314642E8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C- en D-pony’s</w:t>
            </w:r>
          </w:p>
        </w:tc>
        <w:tc>
          <w:tcPr>
            <w:tcW w:w="1134" w:type="dxa"/>
            <w:shd w:val="clear" w:color="auto" w:fill="auto"/>
          </w:tcPr>
          <w:p w14:paraId="6F8184DC" w14:textId="1731EBEE" w:rsidR="00606E6B" w:rsidRPr="00012799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210-220</w:t>
            </w:r>
          </w:p>
        </w:tc>
        <w:tc>
          <w:tcPr>
            <w:tcW w:w="851" w:type="dxa"/>
            <w:shd w:val="clear" w:color="auto" w:fill="auto"/>
          </w:tcPr>
          <w:p w14:paraId="56D2F02B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Geel</w:t>
            </w:r>
          </w:p>
        </w:tc>
        <w:tc>
          <w:tcPr>
            <w:tcW w:w="1275" w:type="dxa"/>
            <w:shd w:val="clear" w:color="auto" w:fill="auto"/>
          </w:tcPr>
          <w:p w14:paraId="75549263" w14:textId="6A8F12F3" w:rsidR="00606E6B" w:rsidRPr="00074F07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74F07">
              <w:rPr>
                <w:rFonts w:ascii="Arial" w:hAnsi="Arial" w:cs="Arial"/>
                <w:sz w:val="18"/>
                <w:szCs w:val="18"/>
                <w:highlight w:val="yellow"/>
              </w:rPr>
              <w:t>9A</w:t>
            </w:r>
          </w:p>
        </w:tc>
        <w:tc>
          <w:tcPr>
            <w:tcW w:w="1134" w:type="dxa"/>
            <w:shd w:val="clear" w:color="auto" w:fill="auto"/>
          </w:tcPr>
          <w:p w14:paraId="4880C7F7" w14:textId="1D5EAA3A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u</w:t>
            </w:r>
          </w:p>
        </w:tc>
        <w:tc>
          <w:tcPr>
            <w:tcW w:w="1701" w:type="dxa"/>
            <w:shd w:val="clear" w:color="auto" w:fill="auto"/>
          </w:tcPr>
          <w:p w14:paraId="03731FC9" w14:textId="163226D6" w:rsidR="00606E6B" w:rsidRDefault="00074F07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9634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 – 1</w:t>
            </w:r>
            <w:r w:rsidR="009634A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634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 u</w:t>
            </w:r>
          </w:p>
          <w:p w14:paraId="0F842D12" w14:textId="5E7AAB63" w:rsidR="00074F07" w:rsidRPr="00012799" w:rsidRDefault="00074F07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2’ tussentijd</w:t>
            </w:r>
          </w:p>
        </w:tc>
        <w:tc>
          <w:tcPr>
            <w:tcW w:w="1985" w:type="dxa"/>
          </w:tcPr>
          <w:p w14:paraId="0DFB02F3" w14:textId="4FE3C314" w:rsidR="00606E6B" w:rsidRPr="00012799" w:rsidRDefault="00074F07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9634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 – 1</w:t>
            </w:r>
            <w:r w:rsidR="009634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634A4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tr w:rsidR="00606E6B" w:rsidRPr="008C7289" w14:paraId="6B5E4BAF" w14:textId="77777777" w:rsidTr="008C077C">
        <w:tc>
          <w:tcPr>
            <w:tcW w:w="1418" w:type="dxa"/>
            <w:shd w:val="clear" w:color="auto" w:fill="auto"/>
          </w:tcPr>
          <w:p w14:paraId="107EA609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Reeks 5</w:t>
            </w:r>
          </w:p>
          <w:p w14:paraId="65B46AA1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C- en D-pony’s</w:t>
            </w:r>
          </w:p>
        </w:tc>
        <w:tc>
          <w:tcPr>
            <w:tcW w:w="1134" w:type="dxa"/>
            <w:shd w:val="clear" w:color="auto" w:fill="auto"/>
          </w:tcPr>
          <w:p w14:paraId="556B87A4" w14:textId="38C8F94E" w:rsidR="00606E6B" w:rsidRPr="00012799" w:rsidRDefault="003E2324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230-236</w:t>
            </w:r>
          </w:p>
        </w:tc>
        <w:tc>
          <w:tcPr>
            <w:tcW w:w="851" w:type="dxa"/>
            <w:shd w:val="clear" w:color="auto" w:fill="auto"/>
          </w:tcPr>
          <w:p w14:paraId="193F80A9" w14:textId="77777777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Groen</w:t>
            </w:r>
          </w:p>
        </w:tc>
        <w:tc>
          <w:tcPr>
            <w:tcW w:w="1275" w:type="dxa"/>
            <w:shd w:val="clear" w:color="auto" w:fill="auto"/>
          </w:tcPr>
          <w:p w14:paraId="3437A451" w14:textId="07128208" w:rsidR="00606E6B" w:rsidRPr="00074F07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74F07">
              <w:rPr>
                <w:rFonts w:ascii="Arial" w:hAnsi="Arial" w:cs="Arial"/>
                <w:sz w:val="18"/>
                <w:szCs w:val="18"/>
                <w:highlight w:val="yellow"/>
              </w:rPr>
              <w:t>9B</w:t>
            </w:r>
          </w:p>
        </w:tc>
        <w:tc>
          <w:tcPr>
            <w:tcW w:w="1134" w:type="dxa"/>
            <w:shd w:val="clear" w:color="auto" w:fill="auto"/>
          </w:tcPr>
          <w:p w14:paraId="55A797DC" w14:textId="6E9A6A93" w:rsidR="00606E6B" w:rsidRPr="00012799" w:rsidRDefault="00606E6B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 u</w:t>
            </w:r>
          </w:p>
        </w:tc>
        <w:tc>
          <w:tcPr>
            <w:tcW w:w="1701" w:type="dxa"/>
            <w:shd w:val="clear" w:color="auto" w:fill="auto"/>
          </w:tcPr>
          <w:p w14:paraId="27805A60" w14:textId="673F164D" w:rsidR="00606E6B" w:rsidRDefault="00074F07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9634A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 – 15.</w:t>
            </w:r>
            <w:r w:rsidR="009634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 u</w:t>
            </w:r>
          </w:p>
          <w:p w14:paraId="1979A3FF" w14:textId="31B19E96" w:rsidR="00074F07" w:rsidRPr="00012799" w:rsidRDefault="00074F07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3’ tussentijd</w:t>
            </w:r>
          </w:p>
        </w:tc>
        <w:tc>
          <w:tcPr>
            <w:tcW w:w="1985" w:type="dxa"/>
          </w:tcPr>
          <w:p w14:paraId="7937C3C5" w14:textId="35F3D920" w:rsidR="00606E6B" w:rsidRPr="00012799" w:rsidRDefault="00074F07" w:rsidP="00606E6B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  <w:r w:rsidR="009634A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 – 16.</w:t>
            </w:r>
            <w:r w:rsidR="009634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 u</w:t>
            </w:r>
          </w:p>
        </w:tc>
      </w:tr>
    </w:tbl>
    <w:p w14:paraId="3645C4F6" w14:textId="77777777" w:rsidR="00A76C53" w:rsidRPr="002811BE" w:rsidRDefault="00A76C53" w:rsidP="002811BE"/>
    <w:sectPr w:rsidR="00A76C53" w:rsidRPr="002811BE" w:rsidSect="001F6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F236" w14:textId="77777777" w:rsidR="005251BA" w:rsidRDefault="005251BA" w:rsidP="00C407B8">
      <w:pPr>
        <w:spacing w:after="0" w:line="240" w:lineRule="auto"/>
      </w:pPr>
      <w:r>
        <w:separator/>
      </w:r>
    </w:p>
  </w:endnote>
  <w:endnote w:type="continuationSeparator" w:id="0">
    <w:p w14:paraId="167E9526" w14:textId="77777777" w:rsidR="005251BA" w:rsidRDefault="005251BA" w:rsidP="00C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3A1F" w14:textId="7ADB7675" w:rsidR="00441065" w:rsidRPr="00441065" w:rsidRDefault="00441065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  <w:t>Waversebaan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3DFF" w14:textId="77777777" w:rsidR="005251BA" w:rsidRDefault="005251BA" w:rsidP="00C407B8">
      <w:pPr>
        <w:spacing w:after="0" w:line="240" w:lineRule="auto"/>
      </w:pPr>
      <w:r>
        <w:separator/>
      </w:r>
    </w:p>
  </w:footnote>
  <w:footnote w:type="continuationSeparator" w:id="0">
    <w:p w14:paraId="3819F334" w14:textId="77777777" w:rsidR="005251BA" w:rsidRDefault="005251BA" w:rsidP="00C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2" w14:textId="77777777" w:rsidR="001E79C3" w:rsidRDefault="003E2324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61824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5" w14:textId="77777777" w:rsidR="001E79C3" w:rsidRDefault="003E2324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42FDA"/>
    <w:multiLevelType w:val="hybridMultilevel"/>
    <w:tmpl w:val="C8D663A2"/>
    <w:lvl w:ilvl="0" w:tplc="13062D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3"/>
  </w:num>
  <w:num w:numId="2" w16cid:durableId="850804019">
    <w:abstractNumId w:val="2"/>
  </w:num>
  <w:num w:numId="3" w16cid:durableId="1423838594">
    <w:abstractNumId w:val="4"/>
  </w:num>
  <w:num w:numId="4" w16cid:durableId="1562596134">
    <w:abstractNumId w:val="0"/>
  </w:num>
  <w:num w:numId="5" w16cid:durableId="15022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36C42"/>
    <w:rsid w:val="00047C62"/>
    <w:rsid w:val="00052EAF"/>
    <w:rsid w:val="000624B8"/>
    <w:rsid w:val="00064B9D"/>
    <w:rsid w:val="00074F07"/>
    <w:rsid w:val="000B27B8"/>
    <w:rsid w:val="000B3E61"/>
    <w:rsid w:val="000D44AF"/>
    <w:rsid w:val="000D528B"/>
    <w:rsid w:val="000E20A4"/>
    <w:rsid w:val="000E4E73"/>
    <w:rsid w:val="00101C5F"/>
    <w:rsid w:val="001057FC"/>
    <w:rsid w:val="00110812"/>
    <w:rsid w:val="00136A4D"/>
    <w:rsid w:val="0014449C"/>
    <w:rsid w:val="0015424F"/>
    <w:rsid w:val="00172979"/>
    <w:rsid w:val="001A383E"/>
    <w:rsid w:val="001A5330"/>
    <w:rsid w:val="001C3A48"/>
    <w:rsid w:val="001C531A"/>
    <w:rsid w:val="001E79C3"/>
    <w:rsid w:val="001F6200"/>
    <w:rsid w:val="002014AA"/>
    <w:rsid w:val="002055B9"/>
    <w:rsid w:val="00237D89"/>
    <w:rsid w:val="0025213D"/>
    <w:rsid w:val="00254874"/>
    <w:rsid w:val="00254C5A"/>
    <w:rsid w:val="002562E4"/>
    <w:rsid w:val="00261ACC"/>
    <w:rsid w:val="002811BE"/>
    <w:rsid w:val="00297373"/>
    <w:rsid w:val="002B3967"/>
    <w:rsid w:val="002B5FAF"/>
    <w:rsid w:val="002C5174"/>
    <w:rsid w:val="002D7265"/>
    <w:rsid w:val="00332277"/>
    <w:rsid w:val="003428B7"/>
    <w:rsid w:val="003559D1"/>
    <w:rsid w:val="0039234C"/>
    <w:rsid w:val="003974C7"/>
    <w:rsid w:val="003C412A"/>
    <w:rsid w:val="003D1F76"/>
    <w:rsid w:val="003E2324"/>
    <w:rsid w:val="003E27C3"/>
    <w:rsid w:val="003F0A26"/>
    <w:rsid w:val="00402EF1"/>
    <w:rsid w:val="004174C2"/>
    <w:rsid w:val="004216DA"/>
    <w:rsid w:val="00441065"/>
    <w:rsid w:val="00453AF7"/>
    <w:rsid w:val="00470475"/>
    <w:rsid w:val="004914F4"/>
    <w:rsid w:val="00493AF1"/>
    <w:rsid w:val="004A357D"/>
    <w:rsid w:val="004A500D"/>
    <w:rsid w:val="004C13E4"/>
    <w:rsid w:val="00502DDA"/>
    <w:rsid w:val="00505DB2"/>
    <w:rsid w:val="00514705"/>
    <w:rsid w:val="0052308A"/>
    <w:rsid w:val="005251BA"/>
    <w:rsid w:val="00535919"/>
    <w:rsid w:val="005936EF"/>
    <w:rsid w:val="005E4EC6"/>
    <w:rsid w:val="005E7C94"/>
    <w:rsid w:val="005F13C6"/>
    <w:rsid w:val="00606E6B"/>
    <w:rsid w:val="006543C1"/>
    <w:rsid w:val="0065785B"/>
    <w:rsid w:val="00663BBB"/>
    <w:rsid w:val="00670739"/>
    <w:rsid w:val="00672001"/>
    <w:rsid w:val="00693B0A"/>
    <w:rsid w:val="00696325"/>
    <w:rsid w:val="006A7B65"/>
    <w:rsid w:val="006D0156"/>
    <w:rsid w:val="006D2F83"/>
    <w:rsid w:val="006D3608"/>
    <w:rsid w:val="006D70A2"/>
    <w:rsid w:val="006E7957"/>
    <w:rsid w:val="006F2DDA"/>
    <w:rsid w:val="0070513C"/>
    <w:rsid w:val="00710FDA"/>
    <w:rsid w:val="0071154D"/>
    <w:rsid w:val="00711EBC"/>
    <w:rsid w:val="00712B0B"/>
    <w:rsid w:val="007268C9"/>
    <w:rsid w:val="0073016E"/>
    <w:rsid w:val="007613F4"/>
    <w:rsid w:val="00764024"/>
    <w:rsid w:val="00783995"/>
    <w:rsid w:val="0078574A"/>
    <w:rsid w:val="00786C26"/>
    <w:rsid w:val="007D10F9"/>
    <w:rsid w:val="007E406F"/>
    <w:rsid w:val="00805296"/>
    <w:rsid w:val="00810DD1"/>
    <w:rsid w:val="00816682"/>
    <w:rsid w:val="00821436"/>
    <w:rsid w:val="00826F21"/>
    <w:rsid w:val="00836A9B"/>
    <w:rsid w:val="00836F24"/>
    <w:rsid w:val="008414F9"/>
    <w:rsid w:val="008439A9"/>
    <w:rsid w:val="00853D4C"/>
    <w:rsid w:val="00862BC2"/>
    <w:rsid w:val="008A394F"/>
    <w:rsid w:val="008B75C8"/>
    <w:rsid w:val="008D6D72"/>
    <w:rsid w:val="008E4EF4"/>
    <w:rsid w:val="00903A17"/>
    <w:rsid w:val="00923FA2"/>
    <w:rsid w:val="00933933"/>
    <w:rsid w:val="009449EA"/>
    <w:rsid w:val="009634A4"/>
    <w:rsid w:val="009949E9"/>
    <w:rsid w:val="009962A1"/>
    <w:rsid w:val="0099686A"/>
    <w:rsid w:val="009A402D"/>
    <w:rsid w:val="009A663B"/>
    <w:rsid w:val="009B233E"/>
    <w:rsid w:val="009D69BA"/>
    <w:rsid w:val="009E7051"/>
    <w:rsid w:val="009E785A"/>
    <w:rsid w:val="00A02E19"/>
    <w:rsid w:val="00A12206"/>
    <w:rsid w:val="00A542EF"/>
    <w:rsid w:val="00A66144"/>
    <w:rsid w:val="00A67D6D"/>
    <w:rsid w:val="00A705A9"/>
    <w:rsid w:val="00A76C53"/>
    <w:rsid w:val="00A81A77"/>
    <w:rsid w:val="00AF4238"/>
    <w:rsid w:val="00AF7678"/>
    <w:rsid w:val="00B17548"/>
    <w:rsid w:val="00B3763A"/>
    <w:rsid w:val="00B7023F"/>
    <w:rsid w:val="00B727AF"/>
    <w:rsid w:val="00B81D7F"/>
    <w:rsid w:val="00BA3032"/>
    <w:rsid w:val="00BB20EA"/>
    <w:rsid w:val="00BB30C7"/>
    <w:rsid w:val="00BC51B2"/>
    <w:rsid w:val="00BF6627"/>
    <w:rsid w:val="00C10EEE"/>
    <w:rsid w:val="00C110C7"/>
    <w:rsid w:val="00C15E21"/>
    <w:rsid w:val="00C163F9"/>
    <w:rsid w:val="00C35C91"/>
    <w:rsid w:val="00C407B8"/>
    <w:rsid w:val="00C4162D"/>
    <w:rsid w:val="00C44534"/>
    <w:rsid w:val="00C66291"/>
    <w:rsid w:val="00C75106"/>
    <w:rsid w:val="00C77A1C"/>
    <w:rsid w:val="00C8500B"/>
    <w:rsid w:val="00CD5EB9"/>
    <w:rsid w:val="00CF094D"/>
    <w:rsid w:val="00CF3364"/>
    <w:rsid w:val="00D21B3E"/>
    <w:rsid w:val="00D2617D"/>
    <w:rsid w:val="00D27105"/>
    <w:rsid w:val="00D328BC"/>
    <w:rsid w:val="00D331CB"/>
    <w:rsid w:val="00D42908"/>
    <w:rsid w:val="00D476D5"/>
    <w:rsid w:val="00D730F9"/>
    <w:rsid w:val="00D7683C"/>
    <w:rsid w:val="00DC7E89"/>
    <w:rsid w:val="00DD12F7"/>
    <w:rsid w:val="00DE20E9"/>
    <w:rsid w:val="00E0520C"/>
    <w:rsid w:val="00E06D42"/>
    <w:rsid w:val="00E50146"/>
    <w:rsid w:val="00E61708"/>
    <w:rsid w:val="00E71538"/>
    <w:rsid w:val="00E95F5E"/>
    <w:rsid w:val="00EB5B76"/>
    <w:rsid w:val="00ED2C4D"/>
    <w:rsid w:val="00EE200F"/>
    <w:rsid w:val="00F018E9"/>
    <w:rsid w:val="00F2030F"/>
    <w:rsid w:val="00F67505"/>
    <w:rsid w:val="00F77272"/>
    <w:rsid w:val="00F811A6"/>
    <w:rsid w:val="00F9276B"/>
    <w:rsid w:val="00F97F83"/>
    <w:rsid w:val="00FC3DAF"/>
    <w:rsid w:val="00FC5D98"/>
    <w:rsid w:val="00FE3E3C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customXml/itemProps3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</Template>
  <TotalTime>30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19</cp:revision>
  <cp:lastPrinted>2025-04-23T12:32:00Z</cp:lastPrinted>
  <dcterms:created xsi:type="dcterms:W3CDTF">2025-04-18T08:53:00Z</dcterms:created>
  <dcterms:modified xsi:type="dcterms:W3CDTF">2025-04-24T08:56:00Z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