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26A4" w14:textId="77777777" w:rsidR="003A0A79" w:rsidRPr="00967570" w:rsidRDefault="003A0A79" w:rsidP="003A0A79">
      <w:pPr>
        <w:pStyle w:val="Koptekst"/>
        <w:spacing w:line="276" w:lineRule="auto"/>
        <w:rPr>
          <w:b/>
          <w:sz w:val="12"/>
          <w:szCs w:val="12"/>
        </w:rPr>
      </w:pPr>
    </w:p>
    <w:p w14:paraId="63781C83" w14:textId="77777777" w:rsidR="00052A10" w:rsidRPr="00766DE4" w:rsidRDefault="00052A10" w:rsidP="003565EF">
      <w:pPr>
        <w:spacing w:after="0"/>
        <w:ind w:left="1416" w:firstLine="708"/>
        <w:rPr>
          <w:b/>
        </w:rPr>
      </w:pPr>
      <w:r w:rsidRPr="00766DE4">
        <w:rPr>
          <w:b/>
        </w:rPr>
        <w:t>SBB COMPETITIE VOOR JONGE PAARDEN</w:t>
      </w:r>
    </w:p>
    <w:p w14:paraId="11EAB5F8" w14:textId="2332F94D" w:rsidR="00052A10" w:rsidRPr="00766DE4" w:rsidRDefault="0098730E" w:rsidP="00052A10">
      <w:pPr>
        <w:spacing w:after="0"/>
        <w:ind w:left="1416" w:firstLine="708"/>
        <w:rPr>
          <w:b/>
        </w:rPr>
      </w:pPr>
      <w:r>
        <w:rPr>
          <w:b/>
        </w:rPr>
        <w:t>Gewest Roeselare</w:t>
      </w:r>
      <w:r w:rsidR="003565EF">
        <w:rPr>
          <w:b/>
        </w:rPr>
        <w:t xml:space="preserve"> 29 </w:t>
      </w:r>
      <w:r w:rsidR="00AC6293">
        <w:rPr>
          <w:b/>
        </w:rPr>
        <w:t xml:space="preserve">mei </w:t>
      </w:r>
      <w:r w:rsidR="00052A10" w:rsidRPr="00766DE4">
        <w:rPr>
          <w:b/>
        </w:rPr>
        <w:t>202</w:t>
      </w:r>
      <w:r w:rsidR="00052A10">
        <w:rPr>
          <w:b/>
        </w:rPr>
        <w:t>5</w:t>
      </w:r>
    </w:p>
    <w:p w14:paraId="74539F8A" w14:textId="77777777" w:rsidR="00052A10" w:rsidRPr="00766DE4" w:rsidRDefault="00052A10" w:rsidP="00052A10">
      <w:pPr>
        <w:spacing w:after="0"/>
        <w:ind w:left="1416" w:firstLine="708"/>
        <w:rPr>
          <w:b/>
        </w:rPr>
      </w:pPr>
      <w:r w:rsidRPr="00766DE4">
        <w:rPr>
          <w:b/>
        </w:rPr>
        <w:t>Richtlijnen deelnemers</w:t>
      </w:r>
    </w:p>
    <w:p w14:paraId="471C7708" w14:textId="77777777" w:rsidR="00052A10" w:rsidRPr="00C0681F" w:rsidRDefault="00052A10" w:rsidP="00052A10">
      <w:pPr>
        <w:spacing w:after="0"/>
        <w:jc w:val="center"/>
        <w:rPr>
          <w:b/>
          <w:sz w:val="12"/>
          <w:szCs w:val="12"/>
        </w:rPr>
      </w:pPr>
      <w:r w:rsidRPr="00C0681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B755D" wp14:editId="23623858">
                <wp:simplePos x="0" y="0"/>
                <wp:positionH relativeFrom="column">
                  <wp:posOffset>-123825</wp:posOffset>
                </wp:positionH>
                <wp:positionV relativeFrom="paragraph">
                  <wp:posOffset>24130</wp:posOffset>
                </wp:positionV>
                <wp:extent cx="5962650" cy="0"/>
                <wp:effectExtent l="23495" t="20320" r="14605" b="17780"/>
                <wp:wrapNone/>
                <wp:docPr id="694654643" name="Rechte verbindingslijn met pij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CB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0D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-9.75pt;margin-top:1.9pt;width:4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" strokecolor="#8cb727" strokeweight="2.25pt"/>
            </w:pict>
          </mc:Fallback>
        </mc:AlternateContent>
      </w:r>
    </w:p>
    <w:p w14:paraId="2A0F3829" w14:textId="77777777" w:rsidR="00052A10" w:rsidRPr="0018229E" w:rsidRDefault="00052A10" w:rsidP="00052A10">
      <w:pPr>
        <w:spacing w:after="0"/>
        <w:jc w:val="both"/>
        <w:rPr>
          <w:rFonts w:cs="Arial"/>
        </w:rPr>
      </w:pPr>
      <w:r w:rsidRPr="0018229E">
        <w:rPr>
          <w:rFonts w:cs="Arial"/>
        </w:rPr>
        <w:t>Beste,</w:t>
      </w:r>
    </w:p>
    <w:p w14:paraId="24EA56F6" w14:textId="77777777" w:rsidR="00052A10" w:rsidRPr="0018229E" w:rsidRDefault="00052A10" w:rsidP="00052A10">
      <w:pPr>
        <w:spacing w:after="0" w:line="280" w:lineRule="exact"/>
        <w:jc w:val="both"/>
        <w:rPr>
          <w:rFonts w:cs="Arial"/>
        </w:rPr>
      </w:pPr>
    </w:p>
    <w:p w14:paraId="4D16DB95" w14:textId="281E1CA4" w:rsidR="00052A10" w:rsidRPr="0018229E" w:rsidRDefault="00052A10" w:rsidP="00052A10">
      <w:p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 xml:space="preserve">Wij noteerden U als 1 van de ingeschreven </w:t>
      </w:r>
      <w:r>
        <w:rPr>
          <w:rFonts w:cs="Arial"/>
        </w:rPr>
        <w:t>combinaties</w:t>
      </w:r>
      <w:r w:rsidRPr="0018229E">
        <w:rPr>
          <w:rFonts w:cs="Arial"/>
        </w:rPr>
        <w:t xml:space="preserve"> voor de SBB Competitie van de Jonge Paarden </w:t>
      </w:r>
      <w:r w:rsidR="003565EF">
        <w:rPr>
          <w:rFonts w:cs="Arial"/>
        </w:rPr>
        <w:t xml:space="preserve">ingericht door </w:t>
      </w:r>
      <w:r w:rsidR="0098730E">
        <w:rPr>
          <w:rFonts w:cs="Arial"/>
        </w:rPr>
        <w:t>Gewest Roeselare</w:t>
      </w:r>
      <w:r w:rsidRPr="0018229E">
        <w:rPr>
          <w:rFonts w:cs="Arial"/>
        </w:rPr>
        <w:t xml:space="preserve"> van aanstaande </w:t>
      </w:r>
      <w:r w:rsidR="003565EF">
        <w:rPr>
          <w:rFonts w:cs="Arial"/>
          <w:b/>
        </w:rPr>
        <w:t>donderdag</w:t>
      </w:r>
      <w:r>
        <w:rPr>
          <w:rFonts w:cs="Arial"/>
          <w:b/>
        </w:rPr>
        <w:t xml:space="preserve"> </w:t>
      </w:r>
      <w:r w:rsidR="003565EF">
        <w:rPr>
          <w:rFonts w:cs="Arial"/>
          <w:b/>
        </w:rPr>
        <w:t>29 mei</w:t>
      </w:r>
      <w:r w:rsidR="00885A75">
        <w:rPr>
          <w:rFonts w:cs="Arial"/>
          <w:b/>
        </w:rPr>
        <w:t xml:space="preserve"> 2025</w:t>
      </w:r>
      <w:r w:rsidRPr="0018229E">
        <w:rPr>
          <w:rFonts w:cs="Arial"/>
        </w:rPr>
        <w:t>. Hierbij vindt u alvast de praktische inlichtingen terug.</w:t>
      </w:r>
    </w:p>
    <w:p w14:paraId="00F2B029" w14:textId="77777777" w:rsidR="00052A10" w:rsidRPr="0018229E" w:rsidRDefault="00052A10" w:rsidP="00052A10">
      <w:pPr>
        <w:spacing w:after="0" w:line="280" w:lineRule="exact"/>
        <w:jc w:val="both"/>
        <w:rPr>
          <w:rFonts w:cs="Arial"/>
        </w:rPr>
      </w:pPr>
    </w:p>
    <w:p w14:paraId="795CBDE1" w14:textId="77777777" w:rsidR="00052A10" w:rsidRPr="0018229E" w:rsidRDefault="00052A10" w:rsidP="00052A10">
      <w:pPr>
        <w:spacing w:after="0" w:line="280" w:lineRule="exact"/>
        <w:jc w:val="both"/>
        <w:rPr>
          <w:rFonts w:cs="Arial"/>
          <w:b/>
          <w:color w:val="4F6228"/>
          <w:sz w:val="28"/>
          <w:szCs w:val="28"/>
        </w:rPr>
      </w:pPr>
      <w:bookmarkStart w:id="0" w:name="_Hlk131422599"/>
      <w:r w:rsidRPr="0018229E">
        <w:rPr>
          <w:rFonts w:cs="Arial"/>
          <w:b/>
          <w:color w:val="4F6228"/>
          <w:sz w:val="28"/>
          <w:szCs w:val="28"/>
        </w:rPr>
        <w:t>ALGEMEEN</w:t>
      </w:r>
    </w:p>
    <w:p w14:paraId="75ED484A" w14:textId="009CEA24" w:rsidR="00052A10" w:rsidRPr="00AC6293" w:rsidRDefault="00052A10" w:rsidP="00767262">
      <w:pPr>
        <w:numPr>
          <w:ilvl w:val="0"/>
          <w:numId w:val="8"/>
        </w:numPr>
        <w:spacing w:after="0" w:line="280" w:lineRule="exact"/>
        <w:jc w:val="both"/>
        <w:rPr>
          <w:rFonts w:cs="Calibri"/>
        </w:rPr>
      </w:pPr>
      <w:r w:rsidRPr="00AC6293">
        <w:rPr>
          <w:rFonts w:cs="Calibri"/>
        </w:rPr>
        <w:t xml:space="preserve">De </w:t>
      </w:r>
      <w:r w:rsidRPr="00AC6293">
        <w:rPr>
          <w:rFonts w:cs="Calibri"/>
          <w:b/>
        </w:rPr>
        <w:t>wedstrijdterreinen</w:t>
      </w:r>
      <w:r w:rsidRPr="00AC6293">
        <w:rPr>
          <w:rFonts w:cs="Calibri"/>
        </w:rPr>
        <w:t xml:space="preserve"> zijn gelegen aan </w:t>
      </w:r>
      <w:r w:rsidR="00A303E6">
        <w:rPr>
          <w:rFonts w:cs="Calibri"/>
        </w:rPr>
        <w:t xml:space="preserve">het </w:t>
      </w:r>
      <w:r w:rsidR="00A303E6">
        <w:rPr>
          <w:rFonts w:cs="Calibri"/>
          <w:b/>
          <w:bCs/>
        </w:rPr>
        <w:t>oefent</w:t>
      </w:r>
      <w:r w:rsidR="00451D53">
        <w:rPr>
          <w:rFonts w:cs="Calibri"/>
          <w:b/>
          <w:bCs/>
        </w:rPr>
        <w:t xml:space="preserve">errein van Ardooie – Stationsstraat 152 A </w:t>
      </w:r>
      <w:r w:rsidR="00451D53" w:rsidRPr="00D37649">
        <w:rPr>
          <w:rFonts w:cs="Calibri"/>
          <w:b/>
          <w:bCs/>
        </w:rPr>
        <w:t xml:space="preserve">- </w:t>
      </w:r>
      <w:r w:rsidRPr="00D37649">
        <w:rPr>
          <w:rFonts w:cs="Calibri"/>
          <w:b/>
          <w:bCs/>
        </w:rPr>
        <w:t> </w:t>
      </w:r>
      <w:r w:rsidR="00D37649" w:rsidRPr="00D37649">
        <w:rPr>
          <w:rFonts w:cs="Calibri"/>
          <w:b/>
          <w:bCs/>
        </w:rPr>
        <w:t>8850 Ardooie</w:t>
      </w:r>
      <w:r w:rsidR="00D37649">
        <w:rPr>
          <w:rFonts w:cs="Calibri"/>
          <w:b/>
          <w:bCs/>
        </w:rPr>
        <w:t>.</w:t>
      </w:r>
    </w:p>
    <w:p w14:paraId="5D560708" w14:textId="77777777" w:rsidR="003565EF" w:rsidRPr="003565EF" w:rsidRDefault="003565EF" w:rsidP="00351638">
      <w:pPr>
        <w:pStyle w:val="Lijstalinea"/>
        <w:numPr>
          <w:ilvl w:val="0"/>
          <w:numId w:val="8"/>
        </w:numPr>
        <w:spacing w:after="0" w:line="280" w:lineRule="exact"/>
        <w:jc w:val="both"/>
        <w:rPr>
          <w:rFonts w:cs="Arial"/>
          <w:b/>
          <w:color w:val="943634"/>
        </w:rPr>
      </w:pPr>
      <w:r w:rsidRPr="003565EF">
        <w:rPr>
          <w:rFonts w:cs="Arial"/>
        </w:rPr>
        <w:t xml:space="preserve">Ruiters en amazones hebben </w:t>
      </w:r>
      <w:r w:rsidRPr="00451D53">
        <w:rPr>
          <w:rFonts w:cs="Arial"/>
          <w:b/>
          <w:bCs/>
        </w:rPr>
        <w:t>gratis</w:t>
      </w:r>
      <w:r w:rsidRPr="003565EF">
        <w:rPr>
          <w:rFonts w:cs="Arial"/>
        </w:rPr>
        <w:t xml:space="preserve"> </w:t>
      </w:r>
      <w:r w:rsidRPr="003565EF">
        <w:rPr>
          <w:rFonts w:cs="Arial"/>
          <w:b/>
        </w:rPr>
        <w:t>toegang</w:t>
      </w:r>
      <w:r w:rsidRPr="003565EF">
        <w:rPr>
          <w:rFonts w:cs="Arial"/>
        </w:rPr>
        <w:t>.</w:t>
      </w:r>
    </w:p>
    <w:p w14:paraId="318E09F3" w14:textId="77777777" w:rsidR="00052A10" w:rsidRPr="00AF7CE3" w:rsidRDefault="00052A10" w:rsidP="00052A10">
      <w:pPr>
        <w:numPr>
          <w:ilvl w:val="0"/>
          <w:numId w:val="8"/>
        </w:numPr>
        <w:spacing w:after="0" w:line="280" w:lineRule="exact"/>
        <w:jc w:val="both"/>
      </w:pPr>
      <w:r w:rsidRPr="0018229E">
        <w:rPr>
          <w:rFonts w:cs="Arial"/>
        </w:rPr>
        <w:t xml:space="preserve">De definitieve startlijsten zullen gepubliceerd worden op </w:t>
      </w:r>
      <w:hyperlink r:id="rId11" w:history="1">
        <w:r w:rsidRPr="0018229E">
          <w:rPr>
            <w:rFonts w:cs="Arial"/>
            <w:color w:val="0000FF"/>
            <w:u w:val="single"/>
          </w:rPr>
          <w:t>www.lrv.be</w:t>
        </w:r>
      </w:hyperlink>
      <w:r w:rsidRPr="0018229E">
        <w:rPr>
          <w:rFonts w:cs="Arial"/>
        </w:rPr>
        <w:t xml:space="preserve"> en op </w:t>
      </w:r>
      <w:hyperlink r:id="rId12" w:history="1">
        <w:proofErr w:type="spellStart"/>
        <w:r>
          <w:rPr>
            <w:rFonts w:cs="Arial"/>
            <w:color w:val="0000FF"/>
            <w:u w:val="single"/>
          </w:rPr>
          <w:t>Eqify</w:t>
        </w:r>
        <w:proofErr w:type="spellEnd"/>
      </w:hyperlink>
      <w:r>
        <w:rPr>
          <w:rFonts w:cs="Arial"/>
        </w:rPr>
        <w:t>.</w:t>
      </w:r>
    </w:p>
    <w:bookmarkEnd w:id="0"/>
    <w:p w14:paraId="312083BA" w14:textId="77777777" w:rsidR="00052A10" w:rsidRPr="0018229E" w:rsidRDefault="00052A10" w:rsidP="00052A10">
      <w:pPr>
        <w:spacing w:after="0" w:line="280" w:lineRule="exact"/>
        <w:ind w:left="360"/>
        <w:jc w:val="both"/>
      </w:pPr>
      <w:r w:rsidRPr="0018229E">
        <w:rPr>
          <w:rFonts w:cs="Arial"/>
        </w:rPr>
        <w:t xml:space="preserve"> Deze dienen strikt opgevolgd te worden !</w:t>
      </w:r>
    </w:p>
    <w:p w14:paraId="591169DB" w14:textId="77777777" w:rsidR="00052A10" w:rsidRPr="0018229E" w:rsidRDefault="00052A10" w:rsidP="00052A10">
      <w:pPr>
        <w:spacing w:after="0" w:line="280" w:lineRule="exact"/>
        <w:jc w:val="both"/>
        <w:rPr>
          <w:rFonts w:cs="Arial"/>
          <w:b/>
          <w:sz w:val="18"/>
          <w:szCs w:val="18"/>
        </w:rPr>
      </w:pPr>
    </w:p>
    <w:p w14:paraId="0C16CEFA" w14:textId="77777777" w:rsidR="00052A10" w:rsidRPr="0018229E" w:rsidRDefault="00052A10" w:rsidP="00052A10">
      <w:pPr>
        <w:spacing w:after="0" w:line="280" w:lineRule="exact"/>
        <w:jc w:val="both"/>
        <w:rPr>
          <w:rFonts w:cs="Arial"/>
          <w:b/>
          <w:color w:val="4F6228"/>
          <w:sz w:val="32"/>
          <w:szCs w:val="32"/>
        </w:rPr>
      </w:pPr>
      <w:r w:rsidRPr="0018229E">
        <w:rPr>
          <w:rFonts w:cs="Arial"/>
          <w:b/>
          <w:color w:val="4F6228"/>
          <w:sz w:val="32"/>
          <w:szCs w:val="32"/>
        </w:rPr>
        <w:t>DRESSUURWEDSTRIJDEN</w:t>
      </w:r>
    </w:p>
    <w:p w14:paraId="620F0D2F" w14:textId="7704C1A2" w:rsidR="00052A10" w:rsidRPr="0018229E" w:rsidRDefault="00052A10" w:rsidP="00052A10">
      <w:pPr>
        <w:tabs>
          <w:tab w:val="left" w:pos="900"/>
        </w:tabs>
        <w:spacing w:after="0" w:line="280" w:lineRule="exact"/>
        <w:jc w:val="both"/>
        <w:rPr>
          <w:rFonts w:cs="Arial"/>
        </w:rPr>
      </w:pPr>
      <w:r w:rsidRPr="0040253F">
        <w:rPr>
          <w:rFonts w:cs="Arial"/>
        </w:rPr>
        <w:t xml:space="preserve">Voor de dressuurwedstrijden werden alle combinaties op tijd geplaatst. De eerste omloop start om </w:t>
      </w:r>
      <w:r w:rsidR="0040253F" w:rsidRPr="0040253F">
        <w:rPr>
          <w:rFonts w:cs="Arial"/>
        </w:rPr>
        <w:t>10</w:t>
      </w:r>
      <w:r w:rsidRPr="0040253F">
        <w:rPr>
          <w:rFonts w:cs="Arial"/>
        </w:rPr>
        <w:t>.00u en de tweede omloop om 1</w:t>
      </w:r>
      <w:r w:rsidR="0040253F" w:rsidRPr="0040253F">
        <w:rPr>
          <w:rFonts w:cs="Arial"/>
        </w:rPr>
        <w:t>2</w:t>
      </w:r>
      <w:r w:rsidRPr="0040253F">
        <w:rPr>
          <w:rFonts w:cs="Arial"/>
        </w:rPr>
        <w:t>.</w:t>
      </w:r>
      <w:r w:rsidR="0040253F" w:rsidRPr="0040253F">
        <w:rPr>
          <w:rFonts w:cs="Arial"/>
        </w:rPr>
        <w:t>33</w:t>
      </w:r>
      <w:r w:rsidRPr="0040253F">
        <w:rPr>
          <w:rFonts w:cs="Arial"/>
        </w:rPr>
        <w:t xml:space="preserve">u. </w:t>
      </w:r>
    </w:p>
    <w:p w14:paraId="76799F09" w14:textId="77777777" w:rsidR="00052A10" w:rsidRPr="0018229E" w:rsidRDefault="00052A10" w:rsidP="00052A10">
      <w:pPr>
        <w:tabs>
          <w:tab w:val="left" w:pos="900"/>
        </w:tabs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 xml:space="preserve">De </w:t>
      </w:r>
      <w:r w:rsidRPr="0018229E">
        <w:rPr>
          <w:rFonts w:cs="Arial"/>
          <w:b/>
        </w:rPr>
        <w:t>proeven</w:t>
      </w:r>
      <w:r w:rsidRPr="0018229E">
        <w:rPr>
          <w:rFonts w:cs="Arial"/>
        </w:rPr>
        <w:t xml:space="preserve"> kunnen in Word-formaat van de website </w:t>
      </w:r>
      <w:hyperlink r:id="rId13" w:history="1">
        <w:r w:rsidRPr="0018229E">
          <w:rPr>
            <w:rFonts w:cs="Arial"/>
            <w:color w:val="0000FF"/>
            <w:u w:val="single"/>
          </w:rPr>
          <w:t>www.lrv.be</w:t>
        </w:r>
      </w:hyperlink>
      <w:r w:rsidRPr="0018229E">
        <w:rPr>
          <w:rFonts w:cs="Arial"/>
        </w:rPr>
        <w:t xml:space="preserve"> gehaald worden.</w:t>
      </w:r>
    </w:p>
    <w:p w14:paraId="32D709BE" w14:textId="77777777" w:rsidR="00052A10" w:rsidRPr="0018229E" w:rsidRDefault="00052A10" w:rsidP="00052A10">
      <w:pPr>
        <w:spacing w:after="0" w:line="280" w:lineRule="exact"/>
        <w:jc w:val="both"/>
        <w:rPr>
          <w:rFonts w:cs="Arial"/>
          <w:b/>
        </w:rPr>
      </w:pPr>
    </w:p>
    <w:p w14:paraId="7E9D8008" w14:textId="77777777" w:rsidR="00052A10" w:rsidRPr="0018229E" w:rsidRDefault="00052A10" w:rsidP="00052A10">
      <w:pPr>
        <w:spacing w:after="0" w:line="280" w:lineRule="exact"/>
        <w:jc w:val="both"/>
        <w:rPr>
          <w:rFonts w:cs="Arial"/>
          <w:b/>
        </w:rPr>
      </w:pPr>
      <w:r w:rsidRPr="0018229E">
        <w:rPr>
          <w:rFonts w:cs="Arial"/>
          <w:b/>
        </w:rPr>
        <w:t>Eindklassement dressuurwedstrijden:</w:t>
      </w:r>
    </w:p>
    <w:p w14:paraId="7B45B414" w14:textId="77777777" w:rsidR="00052A10" w:rsidRPr="0018229E" w:rsidRDefault="00052A10" w:rsidP="00052A10">
      <w:p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>Voor het eindklassement van de dressuurwedstrijden worden de plaatsen van de voor- en namiddag bij elkaar opgeteld. Bij ex aequo telt eerst de som van de punten en vervolgens de plaats van de proef van de namiddag.</w:t>
      </w:r>
    </w:p>
    <w:p w14:paraId="3C1A692A" w14:textId="77777777" w:rsidR="00052A10" w:rsidRPr="0018229E" w:rsidRDefault="00052A10" w:rsidP="00052A10">
      <w:pPr>
        <w:spacing w:after="0" w:line="280" w:lineRule="exact"/>
        <w:jc w:val="both"/>
        <w:rPr>
          <w:rFonts w:cs="Arial"/>
        </w:rPr>
      </w:pPr>
    </w:p>
    <w:p w14:paraId="5C413A83" w14:textId="77777777" w:rsidR="00052A10" w:rsidRPr="0018229E" w:rsidRDefault="00052A10" w:rsidP="00052A10">
      <w:pPr>
        <w:spacing w:after="0" w:line="280" w:lineRule="exact"/>
        <w:jc w:val="both"/>
        <w:rPr>
          <w:rFonts w:cs="Arial"/>
          <w:b/>
          <w:color w:val="943634"/>
          <w:sz w:val="36"/>
          <w:szCs w:val="36"/>
        </w:rPr>
      </w:pPr>
      <w:r w:rsidRPr="0018229E">
        <w:rPr>
          <w:rFonts w:cs="Arial"/>
          <w:b/>
          <w:color w:val="943634"/>
          <w:sz w:val="36"/>
          <w:szCs w:val="36"/>
        </w:rPr>
        <w:t>!!! BELANGRIJKE MEDEDELINGEN !!!</w:t>
      </w:r>
    </w:p>
    <w:p w14:paraId="4D6E8DA7" w14:textId="77777777" w:rsidR="00052A10" w:rsidRPr="0018229E" w:rsidRDefault="00052A10" w:rsidP="00052A10">
      <w:pPr>
        <w:numPr>
          <w:ilvl w:val="0"/>
          <w:numId w:val="7"/>
        </w:numPr>
        <w:spacing w:after="0" w:line="280" w:lineRule="exact"/>
        <w:jc w:val="both"/>
        <w:rPr>
          <w:rFonts w:cs="Arial"/>
        </w:rPr>
      </w:pPr>
      <w:r w:rsidRPr="0018229E">
        <w:t xml:space="preserve">Het is essentieel dat de </w:t>
      </w:r>
      <w:r w:rsidRPr="0018229E">
        <w:rPr>
          <w:b/>
        </w:rPr>
        <w:t>startlijsten</w:t>
      </w:r>
      <w:r w:rsidRPr="0018229E">
        <w:t xml:space="preserve"> strikt en stipt opgevolgd worden ! Het niet respecteren van de startvolgorde heeft automatisch uitsluiting tot gevolg.</w:t>
      </w:r>
    </w:p>
    <w:p w14:paraId="253D263F" w14:textId="77777777" w:rsidR="00052A10" w:rsidRPr="0018229E" w:rsidRDefault="00052A10" w:rsidP="00052A10">
      <w:pPr>
        <w:numPr>
          <w:ilvl w:val="0"/>
          <w:numId w:val="6"/>
        </w:numPr>
        <w:spacing w:after="0" w:line="280" w:lineRule="exact"/>
        <w:jc w:val="both"/>
        <w:rPr>
          <w:rFonts w:cs="Arial"/>
        </w:rPr>
      </w:pPr>
      <w:r>
        <w:rPr>
          <w:rFonts w:cs="Arial"/>
          <w:b/>
        </w:rPr>
        <w:t xml:space="preserve">Een </w:t>
      </w:r>
      <w:r w:rsidRPr="0018229E">
        <w:rPr>
          <w:rFonts w:cs="Arial"/>
          <w:b/>
        </w:rPr>
        <w:t>hoofdstelnummer</w:t>
      </w:r>
      <w:r w:rsidRPr="0018229E">
        <w:rPr>
          <w:rFonts w:cs="Arial"/>
        </w:rPr>
        <w:t xml:space="preserve"> dient ten allen tijde aan de </w:t>
      </w:r>
      <w:r w:rsidRPr="0018229E">
        <w:rPr>
          <w:rFonts w:cs="Arial"/>
          <w:u w:val="single"/>
        </w:rPr>
        <w:t>linkerzijde</w:t>
      </w:r>
      <w:r w:rsidRPr="0018229E">
        <w:rPr>
          <w:rFonts w:cs="Arial"/>
        </w:rPr>
        <w:t xml:space="preserve"> van het paard bevestigd worden (aan hoofdstel of zadeldoek).</w:t>
      </w:r>
      <w:r>
        <w:rPr>
          <w:rFonts w:cs="Arial"/>
        </w:rPr>
        <w:t xml:space="preserve"> Men moet zelf zorgen voor een hoofdstelnummer.</w:t>
      </w:r>
    </w:p>
    <w:p w14:paraId="35F10BEA" w14:textId="77777777" w:rsidR="00052A10" w:rsidRPr="0018229E" w:rsidRDefault="00052A10" w:rsidP="00052A10">
      <w:pPr>
        <w:numPr>
          <w:ilvl w:val="0"/>
          <w:numId w:val="7"/>
        </w:numPr>
        <w:spacing w:after="0" w:line="280" w:lineRule="exact"/>
        <w:jc w:val="both"/>
        <w:rPr>
          <w:rFonts w:cs="Arial"/>
          <w:b/>
          <w:color w:val="943634"/>
        </w:rPr>
      </w:pPr>
      <w:r w:rsidRPr="0018229E">
        <w:rPr>
          <w:rFonts w:cs="Arial"/>
          <w:b/>
          <w:color w:val="943634"/>
        </w:rPr>
        <w:t>!!! Alle LRV-combinaties dienen aan te treden in een correct LRV-uniform, zo</w:t>
      </w:r>
      <w:r>
        <w:rPr>
          <w:rFonts w:cs="Arial"/>
          <w:b/>
          <w:color w:val="943634"/>
        </w:rPr>
        <w:t xml:space="preserve"> </w:t>
      </w:r>
      <w:r w:rsidRPr="0018229E">
        <w:rPr>
          <w:rFonts w:cs="Arial"/>
          <w:b/>
          <w:color w:val="943634"/>
        </w:rPr>
        <w:t>niet zal hun inschrijvingsgeld aangepast worden naar de bijdrage van een niet-LRV-lid!</w:t>
      </w:r>
    </w:p>
    <w:p w14:paraId="7B62DF5B" w14:textId="77777777" w:rsidR="00052A10" w:rsidRPr="0018229E" w:rsidRDefault="00052A10" w:rsidP="00052A10">
      <w:pPr>
        <w:numPr>
          <w:ilvl w:val="0"/>
          <w:numId w:val="7"/>
        </w:num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 xml:space="preserve">Een </w:t>
      </w:r>
      <w:proofErr w:type="spellStart"/>
      <w:r>
        <w:rPr>
          <w:rFonts w:cs="Arial"/>
          <w:b/>
        </w:rPr>
        <w:t>rijhelm</w:t>
      </w:r>
      <w:proofErr w:type="spellEnd"/>
      <w:r>
        <w:rPr>
          <w:rFonts w:cs="Arial"/>
          <w:b/>
        </w:rPr>
        <w:t xml:space="preserve"> </w:t>
      </w:r>
      <w:r w:rsidRPr="0018229E">
        <w:rPr>
          <w:rFonts w:cs="Arial"/>
          <w:b/>
        </w:rPr>
        <w:t xml:space="preserve"> met driepuntsluiting</w:t>
      </w:r>
      <w:r w:rsidRPr="0018229E">
        <w:rPr>
          <w:rFonts w:cs="Arial"/>
        </w:rPr>
        <w:t xml:space="preserve"> is verplicht voor alle ruiters (geen dressuurhoed toegelaten !) van zodra u te paard rijdt, dus </w:t>
      </w:r>
      <w:r w:rsidRPr="0018229E">
        <w:rPr>
          <w:rFonts w:cs="Arial"/>
          <w:u w:val="single"/>
        </w:rPr>
        <w:t>zowel op het wacht- als op het wedstrijdterrein</w:t>
      </w:r>
      <w:r w:rsidRPr="0018229E">
        <w:rPr>
          <w:rFonts w:cs="Arial"/>
        </w:rPr>
        <w:t xml:space="preserve"> !</w:t>
      </w:r>
    </w:p>
    <w:p w14:paraId="1B1F8D9D" w14:textId="77777777" w:rsidR="00052A10" w:rsidRPr="0018229E" w:rsidRDefault="00052A10" w:rsidP="00052A10">
      <w:pPr>
        <w:numPr>
          <w:ilvl w:val="0"/>
          <w:numId w:val="7"/>
        </w:num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 xml:space="preserve">De </w:t>
      </w:r>
      <w:r w:rsidRPr="0018229E">
        <w:rPr>
          <w:rFonts w:cs="Arial"/>
          <w:b/>
        </w:rPr>
        <w:t>stewards</w:t>
      </w:r>
      <w:r w:rsidRPr="0018229E">
        <w:rPr>
          <w:rFonts w:cs="Arial"/>
        </w:rPr>
        <w:t xml:space="preserve"> ter plaatse zullen toezicht houden over de terreinen en </w:t>
      </w:r>
      <w:r w:rsidRPr="0018229E">
        <w:t>zowel het uniform van ruiter, de uitrusting van paard alsook het correcte chipnummer van het paard controleren.</w:t>
      </w:r>
    </w:p>
    <w:p w14:paraId="248874B6" w14:textId="77777777" w:rsidR="00052A10" w:rsidRPr="0018229E" w:rsidRDefault="00052A10" w:rsidP="00052A10">
      <w:pPr>
        <w:numPr>
          <w:ilvl w:val="0"/>
          <w:numId w:val="7"/>
        </w:num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 xml:space="preserve">Ten allen tijde dient het </w:t>
      </w:r>
      <w:r w:rsidRPr="0018229E">
        <w:rPr>
          <w:rFonts w:cs="Arial"/>
          <w:b/>
        </w:rPr>
        <w:t>stamboekbewijs</w:t>
      </w:r>
      <w:r w:rsidRPr="0018229E">
        <w:rPr>
          <w:rFonts w:cs="Arial"/>
        </w:rPr>
        <w:t xml:space="preserve"> van het dier voorgelegd kunnen worden. Indien het origineel stamboekpapier of een kopie niet voorgelegd kan worden, zal u niet starten.</w:t>
      </w:r>
    </w:p>
    <w:p w14:paraId="21F23832" w14:textId="77777777" w:rsidR="00052A10" w:rsidRPr="0018229E" w:rsidRDefault="00052A10" w:rsidP="00052A10">
      <w:pPr>
        <w:spacing w:after="0" w:line="280" w:lineRule="exact"/>
        <w:jc w:val="both"/>
        <w:rPr>
          <w:rFonts w:cs="Arial"/>
        </w:rPr>
      </w:pPr>
    </w:p>
    <w:p w14:paraId="646293FA" w14:textId="77777777" w:rsidR="00052A10" w:rsidRPr="0018229E" w:rsidRDefault="00052A10" w:rsidP="00052A10">
      <w:pPr>
        <w:spacing w:after="0" w:line="280" w:lineRule="exact"/>
        <w:jc w:val="both"/>
        <w:rPr>
          <w:rFonts w:cs="Arial"/>
        </w:rPr>
      </w:pPr>
      <w:r w:rsidRPr="0018229E">
        <w:rPr>
          <w:b/>
          <w:i/>
        </w:rPr>
        <w:t>Wij wensen U een fijne en een sportieve dag toe en danken U voor de goede medewerking</w:t>
      </w:r>
      <w:r w:rsidRPr="0018229E">
        <w:rPr>
          <w:rFonts w:cs="Arial"/>
        </w:rPr>
        <w:t>,</w:t>
      </w:r>
    </w:p>
    <w:p w14:paraId="34D3D867" w14:textId="77777777" w:rsidR="00052A10" w:rsidRPr="0018229E" w:rsidRDefault="00052A10" w:rsidP="00052A10">
      <w:pPr>
        <w:spacing w:after="0" w:line="280" w:lineRule="exact"/>
        <w:jc w:val="both"/>
        <w:rPr>
          <w:rFonts w:cs="Arial"/>
        </w:rPr>
      </w:pPr>
    </w:p>
    <w:p w14:paraId="3E21C78D" w14:textId="77777777" w:rsidR="00052A10" w:rsidRPr="0018229E" w:rsidRDefault="00052A10" w:rsidP="00052A10">
      <w:p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>Met vriendelijke groeten,</w:t>
      </w:r>
    </w:p>
    <w:p w14:paraId="30F147C9" w14:textId="77777777" w:rsidR="00052A10" w:rsidRPr="0018229E" w:rsidRDefault="00052A10" w:rsidP="00052A10">
      <w:pPr>
        <w:spacing w:after="0" w:line="280" w:lineRule="exact"/>
        <w:jc w:val="both"/>
        <w:rPr>
          <w:rFonts w:cs="Arial"/>
        </w:rPr>
      </w:pPr>
    </w:p>
    <w:p w14:paraId="335BC283" w14:textId="5D3F5A54" w:rsidR="00052A10" w:rsidRPr="00CE5796" w:rsidRDefault="00D37649" w:rsidP="00052A10">
      <w:pPr>
        <w:spacing w:after="0" w:line="280" w:lineRule="exact"/>
        <w:jc w:val="both"/>
        <w:rPr>
          <w:rFonts w:cs="Arial"/>
        </w:rPr>
      </w:pPr>
      <w:r>
        <w:rPr>
          <w:rFonts w:cs="Arial"/>
        </w:rPr>
        <w:t>Xavier Quartier</w:t>
      </w:r>
      <w:r w:rsidR="00052A10" w:rsidRPr="00CE5796">
        <w:rPr>
          <w:rFonts w:cs="Arial"/>
        </w:rPr>
        <w:tab/>
      </w:r>
      <w:r w:rsidR="00052A10" w:rsidRPr="00CE5796">
        <w:rPr>
          <w:rFonts w:cs="Arial"/>
        </w:rPr>
        <w:tab/>
      </w:r>
      <w:r w:rsidR="00052A10">
        <w:rPr>
          <w:rFonts w:cs="Arial"/>
        </w:rPr>
        <w:tab/>
      </w:r>
      <w:r w:rsidR="00052A10">
        <w:rPr>
          <w:rFonts w:cs="Arial"/>
        </w:rPr>
        <w:tab/>
      </w:r>
      <w:r w:rsidR="00AC6293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52A10">
        <w:rPr>
          <w:rFonts w:cs="Arial"/>
        </w:rPr>
        <w:tab/>
      </w:r>
      <w:r w:rsidR="00052A10" w:rsidRPr="00CE5796">
        <w:t>Maude De Smedt</w:t>
      </w:r>
      <w:r w:rsidR="00052A10" w:rsidRPr="00CE5796">
        <w:tab/>
      </w:r>
      <w:r w:rsidR="00052A10" w:rsidRPr="00CE5796">
        <w:tab/>
      </w:r>
      <w:r w:rsidR="00052A10" w:rsidRPr="00CE5796">
        <w:tab/>
      </w:r>
    </w:p>
    <w:p w14:paraId="317D235D" w14:textId="14FE9CFE" w:rsidR="00052A10" w:rsidRPr="002171D5" w:rsidRDefault="00052A10" w:rsidP="002171D5">
      <w:pPr>
        <w:spacing w:after="0"/>
      </w:pPr>
      <w:r w:rsidRPr="00CE5796">
        <w:rPr>
          <w:rFonts w:cs="Arial"/>
        </w:rPr>
        <w:t xml:space="preserve">Voorzitter LRV </w:t>
      </w:r>
      <w:r w:rsidR="00D37649">
        <w:rPr>
          <w:rFonts w:cs="Arial"/>
        </w:rPr>
        <w:t>West-Vlaanderen</w:t>
      </w:r>
      <w:r w:rsidRPr="00CE5796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50381">
        <w:rPr>
          <w:rFonts w:cs="Arial"/>
        </w:rPr>
        <w:tab/>
      </w:r>
      <w:r>
        <w:t>Algemeen</w:t>
      </w:r>
      <w:r w:rsidRPr="00CE5796">
        <w:t xml:space="preserve"> Directeur LRV</w:t>
      </w:r>
      <w:r w:rsidRPr="00CE5796">
        <w:tab/>
      </w:r>
    </w:p>
    <w:sectPr w:rsidR="00052A10" w:rsidRPr="002171D5" w:rsidSect="001F62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B521" w14:textId="77777777" w:rsidR="005251BA" w:rsidRDefault="005251BA" w:rsidP="00C407B8">
      <w:pPr>
        <w:spacing w:after="0" w:line="240" w:lineRule="auto"/>
      </w:pPr>
      <w:r>
        <w:separator/>
      </w:r>
    </w:p>
  </w:endnote>
  <w:endnote w:type="continuationSeparator" w:id="0">
    <w:p w14:paraId="11511128" w14:textId="77777777" w:rsidR="005251BA" w:rsidRDefault="005251BA" w:rsidP="00C407B8">
      <w:pPr>
        <w:spacing w:after="0" w:line="240" w:lineRule="auto"/>
      </w:pPr>
      <w:r>
        <w:continuationSeparator/>
      </w:r>
    </w:p>
  </w:endnote>
  <w:endnote w:type="continuationNotice" w:id="1">
    <w:p w14:paraId="57BC49CE" w14:textId="77777777" w:rsidR="00EA0F6E" w:rsidRDefault="00EA0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B6FD" w14:textId="77777777" w:rsidR="002D7265" w:rsidRDefault="002D7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6B4A" w14:textId="77777777" w:rsidR="00974F7C" w:rsidRPr="00441065" w:rsidRDefault="00441065" w:rsidP="00974F7C">
    <w:pPr>
      <w:pStyle w:val="Voettekst"/>
      <w:rPr>
        <w:sz w:val="20"/>
        <w:szCs w:val="20"/>
      </w:rPr>
    </w:pPr>
    <w:r w:rsidRPr="00441065">
      <w:rPr>
        <w:rFonts w:ascii="Aptos Display" w:hAnsi="Aptos Display"/>
        <w:b/>
        <w:bCs/>
        <w:sz w:val="20"/>
        <w:szCs w:val="20"/>
        <w:lang w:eastAsia="nl-BE"/>
      </w:rPr>
      <w:t>Landelijke Rijverenigingen VZW</w:t>
    </w:r>
    <w:r w:rsidRPr="00441065">
      <w:rPr>
        <w:rFonts w:ascii="Aptos Display" w:hAnsi="Aptos Display"/>
        <w:sz w:val="20"/>
        <w:szCs w:val="20"/>
        <w:lang w:eastAsia="nl-BE"/>
      </w:rPr>
      <w:t xml:space="preserve"> </w:t>
    </w:r>
    <w:r>
      <w:rPr>
        <w:rFonts w:ascii="Aptos Display" w:hAnsi="Aptos Display"/>
        <w:sz w:val="20"/>
        <w:szCs w:val="20"/>
        <w:lang w:eastAsia="nl-BE"/>
      </w:rPr>
      <w:tab/>
    </w:r>
    <w:r w:rsidRPr="00441065">
      <w:rPr>
        <w:rFonts w:ascii="Aptos Display" w:hAnsi="Aptos Display"/>
        <w:sz w:val="20"/>
        <w:szCs w:val="20"/>
        <w:lang w:eastAsia="nl-BE"/>
      </w:rPr>
      <w:br/>
    </w:r>
    <w:proofErr w:type="spellStart"/>
    <w:r w:rsidRPr="00441065">
      <w:rPr>
        <w:rFonts w:ascii="Aptos Display" w:hAnsi="Aptos Display"/>
        <w:sz w:val="20"/>
        <w:szCs w:val="20"/>
        <w:lang w:eastAsia="nl-BE"/>
      </w:rPr>
      <w:t>Waversebaan</w:t>
    </w:r>
    <w:proofErr w:type="spellEnd"/>
    <w:r w:rsidRPr="00441065">
      <w:rPr>
        <w:rFonts w:ascii="Aptos Display" w:hAnsi="Aptos Display"/>
        <w:sz w:val="20"/>
        <w:szCs w:val="20"/>
        <w:lang w:eastAsia="nl-BE"/>
      </w:rPr>
      <w:t xml:space="preserve"> 99 – 3050 OUD</w:t>
    </w:r>
    <w:r w:rsidRPr="00441065">
      <w:rPr>
        <w:rFonts w:ascii="Aptos Display" w:hAnsi="Aptos Display"/>
        <w:b/>
        <w:bCs/>
        <w:sz w:val="20"/>
        <w:szCs w:val="20"/>
        <w:lang w:eastAsia="nl-BE"/>
      </w:rPr>
      <w:t>-</w:t>
    </w:r>
    <w:r w:rsidRPr="00441065">
      <w:rPr>
        <w:rFonts w:ascii="Aptos Display" w:hAnsi="Aptos Display"/>
        <w:sz w:val="20"/>
        <w:szCs w:val="20"/>
        <w:lang w:eastAsia="nl-BE"/>
      </w:rPr>
      <w:t>HEVERLEE</w:t>
    </w:r>
    <w:r w:rsidRPr="00441065">
      <w:rPr>
        <w:rFonts w:ascii="Aptos Display" w:hAnsi="Aptos Display"/>
        <w:sz w:val="20"/>
        <w:szCs w:val="20"/>
        <w:lang w:eastAsia="nl-BE"/>
      </w:rPr>
      <w:br/>
      <w:t>T. +32 (0)16 47 99 60</w:t>
    </w:r>
    <w:r w:rsidRPr="00441065">
      <w:rPr>
        <w:rFonts w:ascii="Aptos Display" w:hAnsi="Aptos Display"/>
        <w:color w:val="1F497D"/>
        <w:sz w:val="20"/>
        <w:szCs w:val="20"/>
        <w:lang w:eastAsia="nl-BE"/>
      </w:rPr>
      <w:br/>
    </w:r>
    <w:hyperlink r:id="rId1" w:history="1">
      <w:r w:rsidRPr="009A663B">
        <w:rPr>
          <w:rStyle w:val="Hyperlink"/>
          <w:sz w:val="16"/>
          <w:szCs w:val="16"/>
        </w:rPr>
        <w:t>www.lrv.be</w:t>
      </w:r>
    </w:hyperlink>
    <w:r w:rsidR="00E71538" w:rsidRPr="009A663B">
      <w:rPr>
        <w:sz w:val="16"/>
        <w:szCs w:val="16"/>
      </w:rPr>
      <w:t xml:space="preserve"> / </w:t>
    </w:r>
    <w:hyperlink r:id="rId2" w:history="1">
      <w:r w:rsidR="00C163F9" w:rsidRPr="00A4119F">
        <w:rPr>
          <w:rStyle w:val="Hyperlink"/>
          <w:sz w:val="16"/>
          <w:szCs w:val="16"/>
        </w:rPr>
        <w:t>eqify.lrv.be</w:t>
      </w:r>
    </w:hyperlink>
    <w:r w:rsidR="00FC3DAF">
      <w:rPr>
        <w:sz w:val="16"/>
        <w:szCs w:val="16"/>
      </w:rPr>
      <w:t xml:space="preserve"> </w:t>
    </w:r>
    <w:r w:rsidR="00FC3DAF" w:rsidRPr="00FC3DAF">
      <w:rPr>
        <w:sz w:val="16"/>
        <w:szCs w:val="16"/>
      </w:rPr>
      <w:t>/</w:t>
    </w:r>
    <w:r w:rsidR="00E71538" w:rsidRPr="009A663B">
      <w:rPr>
        <w:sz w:val="16"/>
        <w:szCs w:val="16"/>
      </w:rPr>
      <w:t xml:space="preserve"> </w:t>
    </w:r>
    <w:hyperlink r:id="rId3" w:history="1">
      <w:r w:rsidR="00D730F9" w:rsidRPr="00D730F9">
        <w:rPr>
          <w:rStyle w:val="Hyperlink"/>
          <w:sz w:val="16"/>
          <w:szCs w:val="16"/>
        </w:rPr>
        <w:t>https://www.facebook.com/LandelijkeRijverenigingen</w:t>
      </w:r>
    </w:hyperlink>
    <w:r w:rsidR="002D7265">
      <w:rPr>
        <w:sz w:val="16"/>
        <w:szCs w:val="16"/>
      </w:rPr>
      <w:t xml:space="preserve"> </w:t>
    </w:r>
    <w:r w:rsidR="009A663B" w:rsidRPr="00E50146">
      <w:rPr>
        <w:sz w:val="16"/>
        <w:szCs w:val="16"/>
      </w:rPr>
      <w:t>/</w:t>
    </w:r>
    <w:r w:rsidR="009A663B" w:rsidRPr="009A663B">
      <w:rPr>
        <w:sz w:val="16"/>
        <w:szCs w:val="16"/>
      </w:rPr>
      <w:t xml:space="preserve"> </w:t>
    </w:r>
    <w:hyperlink r:id="rId4" w:history="1">
      <w:r w:rsidR="009A663B" w:rsidRPr="00A4119F">
        <w:rPr>
          <w:rStyle w:val="Hyperlink"/>
          <w:sz w:val="16"/>
          <w:szCs w:val="16"/>
        </w:rPr>
        <w:t>www.instagram.com/lrv_landelijkerijverenigingen</w:t>
      </w:r>
    </w:hyperlink>
    <w:r w:rsidR="009A663B">
      <w:rPr>
        <w:sz w:val="16"/>
        <w:szCs w:val="16"/>
      </w:rPr>
      <w:t xml:space="preserve"> </w:t>
    </w:r>
  </w:p>
  <w:p w14:paraId="53623A1F" w14:textId="248EF428" w:rsidR="00441065" w:rsidRPr="00974F7C" w:rsidRDefault="004410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C438" w14:textId="77777777" w:rsidR="002D7265" w:rsidRDefault="002D7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DBB1" w14:textId="77777777" w:rsidR="005251BA" w:rsidRDefault="005251BA" w:rsidP="00C407B8">
      <w:pPr>
        <w:spacing w:after="0" w:line="240" w:lineRule="auto"/>
      </w:pPr>
      <w:r>
        <w:separator/>
      </w:r>
    </w:p>
  </w:footnote>
  <w:footnote w:type="continuationSeparator" w:id="0">
    <w:p w14:paraId="778D9165" w14:textId="77777777" w:rsidR="005251BA" w:rsidRDefault="005251BA" w:rsidP="00C407B8">
      <w:pPr>
        <w:spacing w:after="0" w:line="240" w:lineRule="auto"/>
      </w:pPr>
      <w:r>
        <w:continuationSeparator/>
      </w:r>
    </w:p>
  </w:footnote>
  <w:footnote w:type="continuationNotice" w:id="1">
    <w:p w14:paraId="3180B33C" w14:textId="77777777" w:rsidR="00EA0F6E" w:rsidRDefault="00EA0F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2" w14:textId="77777777" w:rsidR="001E79C3" w:rsidRDefault="0040253F">
    <w:pPr>
      <w:pStyle w:val="Koptekst"/>
    </w:pPr>
    <w:r>
      <w:rPr>
        <w:noProof/>
        <w:lang w:eastAsia="nl-BE"/>
      </w:rPr>
      <w:pict w14:anchorId="749EE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1" o:spid="_x0000_s1026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644930"/>
      <w:docPartObj>
        <w:docPartGallery w:val="Page Numbers (Top of Page)"/>
        <w:docPartUnique/>
      </w:docPartObj>
    </w:sdtPr>
    <w:sdtEndPr>
      <w:rPr>
        <w:rFonts w:ascii="Forte Forward" w:hAnsi="Forte Forward" w:cs="Forte Forward"/>
        <w:color w:val="23C408"/>
        <w:sz w:val="52"/>
        <w:szCs w:val="52"/>
      </w:rPr>
    </w:sdtEndPr>
    <w:sdtContent>
      <w:p w14:paraId="749EEE93" w14:textId="39CDB324" w:rsidR="001E79C3" w:rsidRPr="00C66291" w:rsidRDefault="004A500D" w:rsidP="00C66291">
        <w:pPr>
          <w:pStyle w:val="Koptekst"/>
          <w:rPr>
            <w:rFonts w:ascii="Forte Forward" w:hAnsi="Forte Forward" w:cs="Forte Forward"/>
            <w:color w:val="23C408"/>
            <w:sz w:val="52"/>
            <w:szCs w:val="52"/>
          </w:rPr>
        </w:pPr>
        <w:r w:rsidRPr="00E95F5E">
          <w:rPr>
            <w:rFonts w:ascii="Forte Forward" w:hAnsi="Forte Forward" w:cs="Forte Forward"/>
            <w:noProof/>
            <w:color w:val="8CB71D"/>
            <w:sz w:val="52"/>
            <w:szCs w:val="52"/>
          </w:rPr>
          <w:drawing>
            <wp:anchor distT="0" distB="0" distL="114300" distR="114300" simplePos="0" relativeHeight="251658242" behindDoc="0" locked="0" layoutInCell="1" allowOverlap="1" wp14:anchorId="41A2DC8C" wp14:editId="5A2950AC">
              <wp:simplePos x="0" y="0"/>
              <wp:positionH relativeFrom="margin">
                <wp:posOffset>4700905</wp:posOffset>
              </wp:positionH>
              <wp:positionV relativeFrom="margin">
                <wp:posOffset>-1076960</wp:posOffset>
              </wp:positionV>
              <wp:extent cx="1011555" cy="1083310"/>
              <wp:effectExtent l="0" t="0" r="0" b="2540"/>
              <wp:wrapSquare wrapText="bothSides"/>
              <wp:docPr id="7125772" name="Afbeelding 3" descr="Afbeelding met clipart, tekening, Graphics, tek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25772" name="Afbeelding 3" descr="Afbeelding met clipart, tekening, Graphics, teks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1555" cy="1083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5FAF" w:rsidRPr="00E95F5E">
          <w:rPr>
            <w:rFonts w:ascii="Forte Forward" w:hAnsi="Forte Forward" w:cs="Forte Forward"/>
            <w:color w:val="8CB71D"/>
            <w:sz w:val="52"/>
            <w:szCs w:val="52"/>
          </w:rPr>
          <w:t>#be</w:t>
        </w:r>
        <w:r w:rsidR="00C66291" w:rsidRPr="00E95F5E">
          <w:rPr>
            <w:rFonts w:ascii="Forte Forward" w:hAnsi="Forte Forward" w:cs="Forte Forward"/>
            <w:color w:val="8CB71D"/>
            <w:sz w:val="52"/>
            <w:szCs w:val="52"/>
          </w:rPr>
          <w:t>leefLRV</w:t>
        </w:r>
        <w:r w:rsidR="00C66291" w:rsidRPr="00C66291">
          <w:rPr>
            <w:rFonts w:ascii="Forte Forward" w:hAnsi="Forte Forward" w:cs="Forte Forward"/>
            <w:color w:val="23C408"/>
            <w:sz w:val="52"/>
            <w:szCs w:val="52"/>
          </w:rPr>
          <w:t xml:space="preserve"> </w:t>
        </w:r>
        <w:r>
          <w:rPr>
            <w:rFonts w:ascii="Forte Forward" w:hAnsi="Forte Forward" w:cs="Forte Forward"/>
            <w:color w:val="23C408"/>
            <w:sz w:val="52"/>
            <w:szCs w:val="52"/>
          </w:rPr>
          <w:tab/>
        </w:r>
      </w:p>
    </w:sdtContent>
  </w:sdt>
  <w:p w14:paraId="749EEE94" w14:textId="53252039" w:rsidR="00C407B8" w:rsidRPr="006A7B65" w:rsidRDefault="00C407B8" w:rsidP="00AF7678">
    <w:pPr>
      <w:pStyle w:val="Koptekst"/>
      <w:jc w:val="both"/>
      <w:rPr>
        <w:rFonts w:ascii="Helvetica" w:hAnsi="Helvetic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5" w14:textId="77777777" w:rsidR="001E79C3" w:rsidRDefault="0040253F">
    <w:pPr>
      <w:pStyle w:val="Koptekst"/>
    </w:pPr>
    <w:r>
      <w:rPr>
        <w:noProof/>
        <w:lang w:eastAsia="nl-BE"/>
      </w:rPr>
      <w:pict w14:anchorId="749EE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0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2FD9"/>
    <w:multiLevelType w:val="hybridMultilevel"/>
    <w:tmpl w:val="262CC5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0380"/>
    <w:multiLevelType w:val="hybridMultilevel"/>
    <w:tmpl w:val="FBAA7524"/>
    <w:lvl w:ilvl="0" w:tplc="22E8932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76923C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92E4D"/>
    <w:multiLevelType w:val="hybridMultilevel"/>
    <w:tmpl w:val="015EAF7A"/>
    <w:lvl w:ilvl="0" w:tplc="3264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7FA7"/>
    <w:multiLevelType w:val="hybridMultilevel"/>
    <w:tmpl w:val="F856B716"/>
    <w:lvl w:ilvl="0" w:tplc="22E8932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76923C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B2832"/>
    <w:multiLevelType w:val="hybridMultilevel"/>
    <w:tmpl w:val="5F328E1A"/>
    <w:lvl w:ilvl="0" w:tplc="22E893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76923C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2C35"/>
    <w:multiLevelType w:val="hybridMultilevel"/>
    <w:tmpl w:val="390289B4"/>
    <w:lvl w:ilvl="0" w:tplc="22E8932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76923C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FE1B38"/>
    <w:multiLevelType w:val="hybridMultilevel"/>
    <w:tmpl w:val="BE8EFC1C"/>
    <w:lvl w:ilvl="0" w:tplc="22E8932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76923C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325FC"/>
    <w:multiLevelType w:val="hybridMultilevel"/>
    <w:tmpl w:val="EC481F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42FDA"/>
    <w:multiLevelType w:val="hybridMultilevel"/>
    <w:tmpl w:val="C8D663A2"/>
    <w:lvl w:ilvl="0" w:tplc="13062D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023B7"/>
    <w:multiLevelType w:val="hybridMultilevel"/>
    <w:tmpl w:val="AAE6B2B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57A81"/>
    <w:multiLevelType w:val="hybridMultilevel"/>
    <w:tmpl w:val="C6F63F7E"/>
    <w:lvl w:ilvl="0" w:tplc="77C2D8C6">
      <w:start w:val="3"/>
      <w:numFmt w:val="bullet"/>
      <w:lvlText w:val="-"/>
      <w:lvlJc w:val="left"/>
      <w:pPr>
        <w:ind w:left="1776" w:hanging="360"/>
      </w:pPr>
      <w:rPr>
        <w:rFonts w:ascii="Helvetica" w:eastAsia="Calibr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AB90E36"/>
    <w:multiLevelType w:val="hybridMultilevel"/>
    <w:tmpl w:val="9EF21B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5425">
    <w:abstractNumId w:val="10"/>
  </w:num>
  <w:num w:numId="2" w16cid:durableId="850804019">
    <w:abstractNumId w:val="9"/>
  </w:num>
  <w:num w:numId="3" w16cid:durableId="1423838594">
    <w:abstractNumId w:val="11"/>
  </w:num>
  <w:num w:numId="4" w16cid:durableId="1562596134">
    <w:abstractNumId w:val="2"/>
  </w:num>
  <w:num w:numId="5" w16cid:durableId="150221450">
    <w:abstractNumId w:val="8"/>
  </w:num>
  <w:num w:numId="6" w16cid:durableId="872114233">
    <w:abstractNumId w:val="7"/>
  </w:num>
  <w:num w:numId="7" w16cid:durableId="723138146">
    <w:abstractNumId w:val="0"/>
  </w:num>
  <w:num w:numId="8" w16cid:durableId="2067491621">
    <w:abstractNumId w:val="6"/>
  </w:num>
  <w:num w:numId="9" w16cid:durableId="632753762">
    <w:abstractNumId w:val="3"/>
  </w:num>
  <w:num w:numId="10" w16cid:durableId="49810589">
    <w:abstractNumId w:val="5"/>
  </w:num>
  <w:num w:numId="11" w16cid:durableId="137185328">
    <w:abstractNumId w:val="4"/>
  </w:num>
  <w:num w:numId="12" w16cid:durableId="467355691">
    <w:abstractNumId w:val="1"/>
  </w:num>
  <w:num w:numId="13" w16cid:durableId="1206526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6"/>
    <w:rsid w:val="00023BAF"/>
    <w:rsid w:val="00035FC4"/>
    <w:rsid w:val="00047C62"/>
    <w:rsid w:val="000527CE"/>
    <w:rsid w:val="00052A10"/>
    <w:rsid w:val="00052EAF"/>
    <w:rsid w:val="000624B8"/>
    <w:rsid w:val="00064B9D"/>
    <w:rsid w:val="00070EA9"/>
    <w:rsid w:val="000B27B8"/>
    <w:rsid w:val="000B3E61"/>
    <w:rsid w:val="000C2BC0"/>
    <w:rsid w:val="000D3622"/>
    <w:rsid w:val="000D44AF"/>
    <w:rsid w:val="000D528B"/>
    <w:rsid w:val="000D78F5"/>
    <w:rsid w:val="000E20A4"/>
    <w:rsid w:val="000E4E73"/>
    <w:rsid w:val="000E78C4"/>
    <w:rsid w:val="00101C5F"/>
    <w:rsid w:val="001057FC"/>
    <w:rsid w:val="00105B8E"/>
    <w:rsid w:val="00110812"/>
    <w:rsid w:val="00111062"/>
    <w:rsid w:val="00136A4D"/>
    <w:rsid w:val="00143804"/>
    <w:rsid w:val="0014449C"/>
    <w:rsid w:val="0015424F"/>
    <w:rsid w:val="00172979"/>
    <w:rsid w:val="00192C90"/>
    <w:rsid w:val="001C0570"/>
    <w:rsid w:val="001C3A48"/>
    <w:rsid w:val="001C531A"/>
    <w:rsid w:val="001E0EF3"/>
    <w:rsid w:val="001E3D1D"/>
    <w:rsid w:val="001E79C3"/>
    <w:rsid w:val="001F1A67"/>
    <w:rsid w:val="001F6200"/>
    <w:rsid w:val="0020288B"/>
    <w:rsid w:val="00216C21"/>
    <w:rsid w:val="002171D5"/>
    <w:rsid w:val="00217E35"/>
    <w:rsid w:val="00237D89"/>
    <w:rsid w:val="002466D0"/>
    <w:rsid w:val="00250381"/>
    <w:rsid w:val="00254874"/>
    <w:rsid w:val="00254C5A"/>
    <w:rsid w:val="00261ACC"/>
    <w:rsid w:val="00297373"/>
    <w:rsid w:val="002B08C2"/>
    <w:rsid w:val="002B3967"/>
    <w:rsid w:val="002B5FAF"/>
    <w:rsid w:val="002C1073"/>
    <w:rsid w:val="002C5174"/>
    <w:rsid w:val="002D7265"/>
    <w:rsid w:val="002F1DB3"/>
    <w:rsid w:val="00320B0A"/>
    <w:rsid w:val="003269E5"/>
    <w:rsid w:val="00332277"/>
    <w:rsid w:val="003428B7"/>
    <w:rsid w:val="003565EF"/>
    <w:rsid w:val="0039234C"/>
    <w:rsid w:val="003A0A79"/>
    <w:rsid w:val="003B3927"/>
    <w:rsid w:val="003C412A"/>
    <w:rsid w:val="003D1F76"/>
    <w:rsid w:val="003E27C3"/>
    <w:rsid w:val="003F0A26"/>
    <w:rsid w:val="0040253F"/>
    <w:rsid w:val="00402EF1"/>
    <w:rsid w:val="004174C2"/>
    <w:rsid w:val="00441065"/>
    <w:rsid w:val="00451D53"/>
    <w:rsid w:val="00452184"/>
    <w:rsid w:val="004612F9"/>
    <w:rsid w:val="00466FDE"/>
    <w:rsid w:val="00470475"/>
    <w:rsid w:val="004914F4"/>
    <w:rsid w:val="00493AF1"/>
    <w:rsid w:val="004A357D"/>
    <w:rsid w:val="004A500D"/>
    <w:rsid w:val="004E62FD"/>
    <w:rsid w:val="00502DDA"/>
    <w:rsid w:val="00505DB2"/>
    <w:rsid w:val="00511B53"/>
    <w:rsid w:val="00514705"/>
    <w:rsid w:val="0052308A"/>
    <w:rsid w:val="005251BA"/>
    <w:rsid w:val="00535919"/>
    <w:rsid w:val="00563EC2"/>
    <w:rsid w:val="0058641A"/>
    <w:rsid w:val="005936EF"/>
    <w:rsid w:val="005C2F1C"/>
    <w:rsid w:val="005E23F5"/>
    <w:rsid w:val="005E7C94"/>
    <w:rsid w:val="005F13C6"/>
    <w:rsid w:val="00635AE5"/>
    <w:rsid w:val="0065785B"/>
    <w:rsid w:val="00663BBB"/>
    <w:rsid w:val="0066598E"/>
    <w:rsid w:val="00672001"/>
    <w:rsid w:val="00695D49"/>
    <w:rsid w:val="00696325"/>
    <w:rsid w:val="006A702C"/>
    <w:rsid w:val="006A7B65"/>
    <w:rsid w:val="006D0156"/>
    <w:rsid w:val="006D2F83"/>
    <w:rsid w:val="006D3608"/>
    <w:rsid w:val="006D70A2"/>
    <w:rsid w:val="006E7957"/>
    <w:rsid w:val="006F02D3"/>
    <w:rsid w:val="006F2DDA"/>
    <w:rsid w:val="006F6475"/>
    <w:rsid w:val="0070513C"/>
    <w:rsid w:val="00710FDA"/>
    <w:rsid w:val="007268C9"/>
    <w:rsid w:val="0073016E"/>
    <w:rsid w:val="00751443"/>
    <w:rsid w:val="00764024"/>
    <w:rsid w:val="007755BA"/>
    <w:rsid w:val="007762B4"/>
    <w:rsid w:val="00781F4A"/>
    <w:rsid w:val="00783995"/>
    <w:rsid w:val="0078574A"/>
    <w:rsid w:val="00786C26"/>
    <w:rsid w:val="00787684"/>
    <w:rsid w:val="007B7780"/>
    <w:rsid w:val="007D10F9"/>
    <w:rsid w:val="007D6A96"/>
    <w:rsid w:val="007E406F"/>
    <w:rsid w:val="00810DD1"/>
    <w:rsid w:val="00821436"/>
    <w:rsid w:val="008239E7"/>
    <w:rsid w:val="00836A9B"/>
    <w:rsid w:val="00836F24"/>
    <w:rsid w:val="008439A9"/>
    <w:rsid w:val="00853D4C"/>
    <w:rsid w:val="00862BC2"/>
    <w:rsid w:val="00885A75"/>
    <w:rsid w:val="00896C71"/>
    <w:rsid w:val="008A394F"/>
    <w:rsid w:val="008B75C8"/>
    <w:rsid w:val="008C55DC"/>
    <w:rsid w:val="008D6D72"/>
    <w:rsid w:val="008E4EF4"/>
    <w:rsid w:val="008F06AF"/>
    <w:rsid w:val="0090096D"/>
    <w:rsid w:val="00903A17"/>
    <w:rsid w:val="00923FA2"/>
    <w:rsid w:val="00933933"/>
    <w:rsid w:val="00936B09"/>
    <w:rsid w:val="009449EA"/>
    <w:rsid w:val="009516E0"/>
    <w:rsid w:val="00974F7C"/>
    <w:rsid w:val="00982359"/>
    <w:rsid w:val="0098730E"/>
    <w:rsid w:val="009949E9"/>
    <w:rsid w:val="009962A1"/>
    <w:rsid w:val="0099686A"/>
    <w:rsid w:val="009A663B"/>
    <w:rsid w:val="009B233E"/>
    <w:rsid w:val="009D69BA"/>
    <w:rsid w:val="009E7051"/>
    <w:rsid w:val="009E785A"/>
    <w:rsid w:val="00A02E19"/>
    <w:rsid w:val="00A12206"/>
    <w:rsid w:val="00A303E6"/>
    <w:rsid w:val="00A477FA"/>
    <w:rsid w:val="00A542EF"/>
    <w:rsid w:val="00A652BB"/>
    <w:rsid w:val="00A66144"/>
    <w:rsid w:val="00A67D6D"/>
    <w:rsid w:val="00A705A9"/>
    <w:rsid w:val="00A76C53"/>
    <w:rsid w:val="00A77020"/>
    <w:rsid w:val="00A85A1E"/>
    <w:rsid w:val="00AA4FD1"/>
    <w:rsid w:val="00AA6012"/>
    <w:rsid w:val="00AC6293"/>
    <w:rsid w:val="00AF4238"/>
    <w:rsid w:val="00AF7678"/>
    <w:rsid w:val="00B32BCF"/>
    <w:rsid w:val="00B3763A"/>
    <w:rsid w:val="00B4245A"/>
    <w:rsid w:val="00B81D7F"/>
    <w:rsid w:val="00BA3032"/>
    <w:rsid w:val="00BA7333"/>
    <w:rsid w:val="00BB20EA"/>
    <w:rsid w:val="00BB30C7"/>
    <w:rsid w:val="00BC51B2"/>
    <w:rsid w:val="00BF6627"/>
    <w:rsid w:val="00C15E21"/>
    <w:rsid w:val="00C163F9"/>
    <w:rsid w:val="00C22836"/>
    <w:rsid w:val="00C35C91"/>
    <w:rsid w:val="00C407B8"/>
    <w:rsid w:val="00C4162D"/>
    <w:rsid w:val="00C440D1"/>
    <w:rsid w:val="00C44534"/>
    <w:rsid w:val="00C548F3"/>
    <w:rsid w:val="00C66291"/>
    <w:rsid w:val="00C77A1C"/>
    <w:rsid w:val="00C97CEB"/>
    <w:rsid w:val="00CD4CA9"/>
    <w:rsid w:val="00CD5EB9"/>
    <w:rsid w:val="00CF094D"/>
    <w:rsid w:val="00CF3364"/>
    <w:rsid w:val="00D152D7"/>
    <w:rsid w:val="00D21B3E"/>
    <w:rsid w:val="00D2617D"/>
    <w:rsid w:val="00D27105"/>
    <w:rsid w:val="00D328BC"/>
    <w:rsid w:val="00D37649"/>
    <w:rsid w:val="00D42908"/>
    <w:rsid w:val="00D476D5"/>
    <w:rsid w:val="00D53890"/>
    <w:rsid w:val="00D6320E"/>
    <w:rsid w:val="00D730F9"/>
    <w:rsid w:val="00D901ED"/>
    <w:rsid w:val="00D90590"/>
    <w:rsid w:val="00D93FF6"/>
    <w:rsid w:val="00DD12F7"/>
    <w:rsid w:val="00DE20E9"/>
    <w:rsid w:val="00E0520C"/>
    <w:rsid w:val="00E05F92"/>
    <w:rsid w:val="00E06D42"/>
    <w:rsid w:val="00E07513"/>
    <w:rsid w:val="00E12887"/>
    <w:rsid w:val="00E13E7B"/>
    <w:rsid w:val="00E35FC9"/>
    <w:rsid w:val="00E44249"/>
    <w:rsid w:val="00E50146"/>
    <w:rsid w:val="00E60038"/>
    <w:rsid w:val="00E61708"/>
    <w:rsid w:val="00E71538"/>
    <w:rsid w:val="00E9145F"/>
    <w:rsid w:val="00E95F5E"/>
    <w:rsid w:val="00EA0F6E"/>
    <w:rsid w:val="00EA42EB"/>
    <w:rsid w:val="00ED2C4D"/>
    <w:rsid w:val="00EE200F"/>
    <w:rsid w:val="00F018E9"/>
    <w:rsid w:val="00F059AE"/>
    <w:rsid w:val="00F101C8"/>
    <w:rsid w:val="00F2030F"/>
    <w:rsid w:val="00F51931"/>
    <w:rsid w:val="00F67505"/>
    <w:rsid w:val="00F77414"/>
    <w:rsid w:val="00F80B1B"/>
    <w:rsid w:val="00F811A6"/>
    <w:rsid w:val="00F9036E"/>
    <w:rsid w:val="00F97F83"/>
    <w:rsid w:val="00FA1A97"/>
    <w:rsid w:val="00FC3DAF"/>
    <w:rsid w:val="00FC5D98"/>
    <w:rsid w:val="00FC5D9A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2"/>
    </o:shapelayout>
  </w:shapeDefaults>
  <w:decimalSymbol w:val=","/>
  <w:listSeparator w:val=";"/>
  <w14:docId w14:val="749EEE78"/>
  <w15:docId w15:val="{917D36F7-5F3C-4BC8-BA4B-6FEE6C2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04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07B8"/>
  </w:style>
  <w:style w:type="paragraph" w:styleId="Voettekst">
    <w:name w:val="footer"/>
    <w:basedOn w:val="Standaard"/>
    <w:link w:val="Voet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7B8"/>
  </w:style>
  <w:style w:type="paragraph" w:styleId="Ballontekst">
    <w:name w:val="Balloon Text"/>
    <w:basedOn w:val="Standaard"/>
    <w:link w:val="BallontekstChar"/>
    <w:uiPriority w:val="99"/>
    <w:semiHidden/>
    <w:unhideWhenUsed/>
    <w:rsid w:val="00C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407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27105"/>
    <w:pPr>
      <w:ind w:left="720"/>
      <w:contextualSpacing/>
    </w:pPr>
  </w:style>
  <w:style w:type="character" w:styleId="Hyperlink">
    <w:name w:val="Hyperlink"/>
    <w:uiPriority w:val="99"/>
    <w:unhideWhenUsed/>
    <w:rsid w:val="00AF767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106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D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customStyle="1" w:styleId="Standaardtekst">
    <w:name w:val="Standaardtekst"/>
    <w:basedOn w:val="Standaard"/>
    <w:rsid w:val="009962A1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0475"/>
    <w:rPr>
      <w:rFonts w:ascii="Cambria" w:eastAsia="Times New Roman" w:hAnsi="Cambria"/>
      <w:b/>
      <w:bCs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rv.b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quester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rv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ndelijkeRijverenigingen/" TargetMode="External"/><Relationship Id="rId2" Type="http://schemas.openxmlformats.org/officeDocument/2006/relationships/hyperlink" Target="http://eqify.lrv.be" TargetMode="External"/><Relationship Id="rId1" Type="http://schemas.openxmlformats.org/officeDocument/2006/relationships/hyperlink" Target="http://www.lrv.be" TargetMode="External"/><Relationship Id="rId4" Type="http://schemas.openxmlformats.org/officeDocument/2006/relationships/hyperlink" Target="http://www.instagram.com/lrv_landelijkerijverenig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\Huisstijl%20LRV\Templates%20met%20logo%20LRV%20Sport%20en%20recreatie\LRV_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CF5D4ADB2374D8CFD712A093F7F7C" ma:contentTypeVersion="18" ma:contentTypeDescription="Een nieuw document maken." ma:contentTypeScope="" ma:versionID="1840d19e1baeeacd2de4161bcefd97f2">
  <xsd:schema xmlns:xsd="http://www.w3.org/2001/XMLSchema" xmlns:xs="http://www.w3.org/2001/XMLSchema" xmlns:p="http://schemas.microsoft.com/office/2006/metadata/properties" xmlns:ns2="8cd9e064-d207-4e9b-8e84-e229c0b8f9ca" xmlns:ns3="c434dffa-8051-4b72-a9e9-22f564f9b47c" targetNamespace="http://schemas.microsoft.com/office/2006/metadata/properties" ma:root="true" ma:fieldsID="cc7e7f46e935527d4b5e8edd37161d10" ns2:_="" ns3:_="">
    <xsd:import namespace="8cd9e064-d207-4e9b-8e84-e229c0b8f9ca"/>
    <xsd:import namespace="c434dffa-8051-4b72-a9e9-22f564f9b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e064-d207-4e9b-8e84-e229c0b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70f14b4-b581-444e-8554-1183ee85a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dffa-8051-4b72-a9e9-22f564f9b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0358f8-aaa7-4670-84e0-d661d1b5b74c}" ma:internalName="TaxCatchAll" ma:showField="CatchAllData" ma:web="c434dffa-8051-4b72-a9e9-22f564f9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4dffa-8051-4b72-a9e9-22f564f9b47c" xsi:nil="true"/>
    <lcf76f155ced4ddcb4097134ff3c332f xmlns="8cd9e064-d207-4e9b-8e84-e229c0b8f9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5AC5B6-DE80-4365-A0D5-669930091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e064-d207-4e9b-8e84-e229c0b8f9ca"/>
    <ds:schemaRef ds:uri="c434dffa-8051-4b72-a9e9-22f564f9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3E1F8-B6FC-449E-8AE9-3DF1869A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3760E-FA67-4173-9CF4-E48045E192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C5B6EB-1851-4949-9654-A1E278748B0C}">
  <ds:schemaRefs>
    <ds:schemaRef ds:uri="http://schemas.microsoft.com/office/2006/metadata/properties"/>
    <ds:schemaRef ds:uri="http://schemas.microsoft.com/office/infopath/2007/PartnerControls"/>
    <ds:schemaRef ds:uri="c434dffa-8051-4b72-a9e9-22f564f9b47c"/>
    <ds:schemaRef ds:uri="8cd9e064-d207-4e9b-8e84-e229c0b8f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LRV_brief</Template>
  <TotalTime>4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Vandael</dc:creator>
  <cp:lastModifiedBy>Regine Laeremans</cp:lastModifiedBy>
  <cp:revision>8</cp:revision>
  <cp:lastPrinted>2024-10-18T08:30:00Z</cp:lastPrinted>
  <dcterms:created xsi:type="dcterms:W3CDTF">2025-05-19T11:30:00Z</dcterms:created>
  <dcterms:modified xsi:type="dcterms:W3CDTF">2025-05-26T11:28:00Z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0x010100CB6CF5D4ADB2374D8CFD712A093F7F7C</vt:lpwstr>
  </property>
  <property fmtid="{D5CDD505-2E9C-101B-9397-08002B2CF9AE}" pid="3" name="MediaServiceImageTags">
    <vt:lpwstr/>
  </property>
</Properties>
</file>