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B38B7" w14:textId="77777777" w:rsidR="004A163F" w:rsidRDefault="004A163F" w:rsidP="004A163F">
      <w:pPr>
        <w:jc w:val="center"/>
        <w:rPr>
          <w:b/>
          <w:bCs/>
          <w:sz w:val="28"/>
          <w:szCs w:val="28"/>
          <w:u w:val="single"/>
        </w:rPr>
      </w:pPr>
      <w:r w:rsidRPr="005A71C6">
        <w:rPr>
          <w:b/>
          <w:bCs/>
          <w:sz w:val="28"/>
          <w:szCs w:val="28"/>
          <w:u w:val="single"/>
        </w:rPr>
        <w:t>MEDISCHE FICHE EVENTING 2025</w:t>
      </w:r>
    </w:p>
    <w:p w14:paraId="154AF4AB" w14:textId="77777777" w:rsidR="004A163F" w:rsidRPr="005A71C6" w:rsidRDefault="004A163F" w:rsidP="004A163F">
      <w:pPr>
        <w:jc w:val="center"/>
        <w:rPr>
          <w:b/>
          <w:bCs/>
          <w:sz w:val="28"/>
          <w:szCs w:val="28"/>
          <w:u w:val="single"/>
        </w:rPr>
      </w:pPr>
    </w:p>
    <w:p w14:paraId="38FD53D3" w14:textId="77777777" w:rsidR="004A163F" w:rsidRDefault="004A163F" w:rsidP="004A163F">
      <w:r>
        <w:t>Naam : ………………………………………………………………………………</w:t>
      </w:r>
    </w:p>
    <w:p w14:paraId="6985A8C8" w14:textId="77777777" w:rsidR="004A163F" w:rsidRDefault="004A163F" w:rsidP="004A163F">
      <w:r>
        <w:t>Adres : ……………………………………………………………………………….</w:t>
      </w:r>
    </w:p>
    <w:p w14:paraId="47A8E669" w14:textId="77777777" w:rsidR="004A163F" w:rsidRDefault="004A163F" w:rsidP="004A163F">
      <w:r>
        <w:tab/>
        <w:t>……………………………………………………………………………….</w:t>
      </w:r>
    </w:p>
    <w:p w14:paraId="359C173F" w14:textId="77777777" w:rsidR="004A163F" w:rsidRDefault="004A163F" w:rsidP="004A163F">
      <w:r>
        <w:t>Telefoonnummer : ………………………………………………………………</w:t>
      </w:r>
    </w:p>
    <w:p w14:paraId="4034A234" w14:textId="77777777" w:rsidR="004A163F" w:rsidRDefault="004A163F" w:rsidP="004A163F">
      <w:r>
        <w:t>Transport type/merk : …………………………………………………………</w:t>
      </w:r>
    </w:p>
    <w:p w14:paraId="3E3F8852" w14:textId="77777777" w:rsidR="004A163F" w:rsidRDefault="004A163F" w:rsidP="004A163F">
      <w:r>
        <w:t>Transport kleur :…………………………………………………………………..</w:t>
      </w:r>
    </w:p>
    <w:p w14:paraId="265D8D0E" w14:textId="77777777" w:rsidR="004A163F" w:rsidRDefault="004A163F" w:rsidP="004A163F">
      <w:r>
        <w:t>Transport nummerplaat : ……………………………………………………..</w:t>
      </w:r>
    </w:p>
    <w:p w14:paraId="6DF90EB3" w14:textId="77777777" w:rsidR="004A163F" w:rsidRPr="005A71C6" w:rsidRDefault="004A163F" w:rsidP="004A163F">
      <w:pPr>
        <w:rPr>
          <w:b/>
          <w:bCs/>
          <w:u w:val="single"/>
        </w:rPr>
      </w:pPr>
      <w:r w:rsidRPr="005A71C6">
        <w:rPr>
          <w:b/>
          <w:bCs/>
          <w:u w:val="single"/>
        </w:rPr>
        <w:t>Contactpersoon 1 :</w:t>
      </w:r>
    </w:p>
    <w:p w14:paraId="06B5E736" w14:textId="77777777" w:rsidR="004A163F" w:rsidRDefault="004A163F" w:rsidP="004A163F">
      <w:r>
        <w:t>Naam : ……………………………………………………………………………….</w:t>
      </w:r>
    </w:p>
    <w:p w14:paraId="0B73B19A" w14:textId="77777777" w:rsidR="004A163F" w:rsidRDefault="004A163F" w:rsidP="004A163F">
      <w:r>
        <w:t>Relatie : ……………………………………………………………………………..</w:t>
      </w:r>
    </w:p>
    <w:p w14:paraId="70711026" w14:textId="77777777" w:rsidR="004A163F" w:rsidRDefault="004A163F" w:rsidP="004A163F">
      <w:r>
        <w:t>Telefoonnummer : ………………………………………………………………</w:t>
      </w:r>
    </w:p>
    <w:p w14:paraId="3C856C47" w14:textId="77777777" w:rsidR="004A163F" w:rsidRPr="005A71C6" w:rsidRDefault="004A163F" w:rsidP="004A163F">
      <w:pPr>
        <w:rPr>
          <w:b/>
          <w:bCs/>
          <w:u w:val="single"/>
        </w:rPr>
      </w:pPr>
      <w:r w:rsidRPr="005A71C6">
        <w:rPr>
          <w:b/>
          <w:bCs/>
          <w:u w:val="single"/>
        </w:rPr>
        <w:t xml:space="preserve">Contactpersoon </w:t>
      </w:r>
      <w:r>
        <w:rPr>
          <w:b/>
          <w:bCs/>
          <w:u w:val="single"/>
        </w:rPr>
        <w:t>2</w:t>
      </w:r>
      <w:r w:rsidRPr="005A71C6">
        <w:rPr>
          <w:b/>
          <w:bCs/>
          <w:u w:val="single"/>
        </w:rPr>
        <w:t xml:space="preserve"> :</w:t>
      </w:r>
    </w:p>
    <w:p w14:paraId="6597BDFA" w14:textId="77777777" w:rsidR="004A163F" w:rsidRDefault="004A163F" w:rsidP="004A163F">
      <w:r>
        <w:t>Naam : ……………………………………………………………………………….</w:t>
      </w:r>
    </w:p>
    <w:p w14:paraId="09600607" w14:textId="77777777" w:rsidR="004A163F" w:rsidRDefault="004A163F" w:rsidP="004A163F">
      <w:r>
        <w:t>Relatie : ……………………………………………………………………………..</w:t>
      </w:r>
    </w:p>
    <w:p w14:paraId="43D3E4BA" w14:textId="77777777" w:rsidR="004A163F" w:rsidRDefault="004A163F" w:rsidP="004A163F">
      <w:r>
        <w:t>Telefoonnummer : ……………………………………………………………….</w:t>
      </w:r>
    </w:p>
    <w:p w14:paraId="32FA9787" w14:textId="77777777" w:rsidR="004A163F" w:rsidRDefault="004A163F" w:rsidP="004A163F"/>
    <w:p w14:paraId="5293D55B" w14:textId="77777777" w:rsidR="004A163F" w:rsidRPr="00097779" w:rsidRDefault="004A163F" w:rsidP="004A163F">
      <w:pPr>
        <w:rPr>
          <w:b/>
          <w:bCs/>
          <w:u w:val="single"/>
        </w:rPr>
      </w:pPr>
      <w:r w:rsidRPr="00097779">
        <w:rPr>
          <w:b/>
          <w:bCs/>
          <w:u w:val="single"/>
        </w:rPr>
        <w:t xml:space="preserve">Medische info : </w:t>
      </w:r>
    </w:p>
    <w:p w14:paraId="0C6CF08F" w14:textId="77777777" w:rsidR="004A163F" w:rsidRDefault="004A163F" w:rsidP="004A163F">
      <w:r>
        <w:t>Allergieën : ……………………………………………………………………………..</w:t>
      </w:r>
    </w:p>
    <w:p w14:paraId="4A555206" w14:textId="77777777" w:rsidR="004A163F" w:rsidRDefault="004A163F" w:rsidP="004A163F">
      <w:r>
        <w:t>Medicatie : ……………………………………………………………………………</w:t>
      </w:r>
    </w:p>
    <w:p w14:paraId="4638933C" w14:textId="77777777" w:rsidR="004A163F" w:rsidRDefault="004A163F" w:rsidP="004A163F">
      <w:r>
        <w:t>Ziektes : ………………………………………………………………………………..</w:t>
      </w:r>
    </w:p>
    <w:p w14:paraId="03754396" w14:textId="77777777" w:rsidR="004A163F" w:rsidRDefault="004A163F" w:rsidP="004A163F"/>
    <w:p w14:paraId="44AE7C5A" w14:textId="77777777" w:rsidR="004A163F" w:rsidRDefault="004A163F" w:rsidP="004A163F"/>
    <w:p w14:paraId="74E55EA3" w14:textId="77777777" w:rsidR="004A163F" w:rsidRDefault="004A163F" w:rsidP="004A163F"/>
    <w:sectPr w:rsidR="004A163F" w:rsidSect="009078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DAEE0" w14:textId="77777777" w:rsidR="007E559A" w:rsidRDefault="007E559A" w:rsidP="00CB0E20">
      <w:r>
        <w:separator/>
      </w:r>
    </w:p>
  </w:endnote>
  <w:endnote w:type="continuationSeparator" w:id="0">
    <w:p w14:paraId="17410A12" w14:textId="77777777" w:rsidR="007E559A" w:rsidRDefault="007E559A" w:rsidP="00CB0E20">
      <w:r>
        <w:continuationSeparator/>
      </w:r>
    </w:p>
  </w:endnote>
  <w:endnote w:type="continuationNotice" w:id="1">
    <w:p w14:paraId="74509DBA" w14:textId="77777777" w:rsidR="007E559A" w:rsidRDefault="007E55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45B29" w14:textId="77777777" w:rsidR="003F279E" w:rsidRDefault="003F279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DB6D4" w14:textId="77777777" w:rsidR="004D2732" w:rsidRDefault="0025244B" w:rsidP="0025244B">
    <w:pPr>
      <w:pStyle w:val="Voettekst"/>
      <w:rPr>
        <w:sz w:val="16"/>
        <w:szCs w:val="16"/>
      </w:rPr>
    </w:pPr>
    <w:r w:rsidRPr="00441065">
      <w:rPr>
        <w:rFonts w:ascii="Aptos Display" w:hAnsi="Aptos Display"/>
        <w:b/>
        <w:bCs/>
        <w:sz w:val="20"/>
        <w:szCs w:val="20"/>
        <w:lang w:eastAsia="nl-BE"/>
      </w:rPr>
      <w:t>Landelijke Rijverenigingen VZW</w:t>
    </w:r>
    <w:r w:rsidRPr="00441065">
      <w:rPr>
        <w:rFonts w:ascii="Aptos Display" w:hAnsi="Aptos Display"/>
        <w:sz w:val="20"/>
        <w:szCs w:val="20"/>
        <w:lang w:eastAsia="nl-BE"/>
      </w:rPr>
      <w:t xml:space="preserve"> </w:t>
    </w:r>
    <w:r>
      <w:rPr>
        <w:rFonts w:ascii="Aptos Display" w:hAnsi="Aptos Display"/>
        <w:sz w:val="20"/>
        <w:szCs w:val="20"/>
        <w:lang w:eastAsia="nl-BE"/>
      </w:rPr>
      <w:tab/>
    </w:r>
    <w:r w:rsidRPr="00441065">
      <w:rPr>
        <w:rFonts w:ascii="Aptos Display" w:hAnsi="Aptos Display"/>
        <w:sz w:val="20"/>
        <w:szCs w:val="20"/>
        <w:lang w:eastAsia="nl-BE"/>
      </w:rPr>
      <w:br/>
      <w:t>Waversebaan 99 – 3050 OUD</w:t>
    </w:r>
    <w:r w:rsidRPr="00441065">
      <w:rPr>
        <w:rFonts w:ascii="Aptos Display" w:hAnsi="Aptos Display"/>
        <w:b/>
        <w:bCs/>
        <w:sz w:val="20"/>
        <w:szCs w:val="20"/>
        <w:lang w:eastAsia="nl-BE"/>
      </w:rPr>
      <w:t>-</w:t>
    </w:r>
    <w:r w:rsidRPr="00441065">
      <w:rPr>
        <w:rFonts w:ascii="Aptos Display" w:hAnsi="Aptos Display"/>
        <w:sz w:val="20"/>
        <w:szCs w:val="20"/>
        <w:lang w:eastAsia="nl-BE"/>
      </w:rPr>
      <w:t>HEVERLEE</w:t>
    </w:r>
    <w:r w:rsidRPr="00441065">
      <w:rPr>
        <w:rFonts w:ascii="Aptos Display" w:hAnsi="Aptos Display"/>
        <w:sz w:val="20"/>
        <w:szCs w:val="20"/>
        <w:lang w:eastAsia="nl-BE"/>
      </w:rPr>
      <w:br/>
      <w:t>T. +32 (0)16 47 99 60</w:t>
    </w:r>
    <w:r w:rsidRPr="00441065">
      <w:rPr>
        <w:rFonts w:ascii="Aptos Display" w:hAnsi="Aptos Display"/>
        <w:color w:val="1F497D"/>
        <w:sz w:val="20"/>
        <w:szCs w:val="20"/>
        <w:lang w:eastAsia="nl-BE"/>
      </w:rPr>
      <w:br/>
    </w:r>
    <w:hyperlink r:id="rId1" w:history="1">
      <w:r w:rsidRPr="00D21593">
        <w:rPr>
          <w:rStyle w:val="Hyperlink"/>
          <w:sz w:val="16"/>
          <w:szCs w:val="16"/>
        </w:rPr>
        <w:t>www.lrv.be</w:t>
      </w:r>
    </w:hyperlink>
    <w:r w:rsidRPr="00D21593">
      <w:rPr>
        <w:sz w:val="16"/>
        <w:szCs w:val="16"/>
      </w:rPr>
      <w:t xml:space="preserve"> / </w:t>
    </w:r>
    <w:hyperlink r:id="rId2" w:history="1">
      <w:r w:rsidRPr="00D21593">
        <w:rPr>
          <w:rStyle w:val="Hyperlink"/>
          <w:sz w:val="16"/>
          <w:szCs w:val="16"/>
        </w:rPr>
        <w:t>eqify.lrv.be</w:t>
      </w:r>
    </w:hyperlink>
    <w:r w:rsidRPr="00D21593">
      <w:rPr>
        <w:sz w:val="16"/>
        <w:szCs w:val="16"/>
      </w:rPr>
      <w:t xml:space="preserve"> /</w:t>
    </w:r>
  </w:p>
  <w:p w14:paraId="2E29EDA1" w14:textId="3682A842" w:rsidR="0025244B" w:rsidRPr="00441065" w:rsidRDefault="0025244B" w:rsidP="0025244B">
    <w:pPr>
      <w:pStyle w:val="Voettekst"/>
      <w:rPr>
        <w:sz w:val="20"/>
        <w:szCs w:val="20"/>
      </w:rPr>
    </w:pPr>
    <w:r w:rsidRPr="00D21593">
      <w:rPr>
        <w:sz w:val="16"/>
        <w:szCs w:val="16"/>
      </w:rPr>
      <w:t xml:space="preserve"> </w:t>
    </w:r>
    <w:hyperlink r:id="rId3" w:history="1">
      <w:r w:rsidRPr="00D21593">
        <w:rPr>
          <w:rStyle w:val="Hyperlink"/>
          <w:sz w:val="16"/>
          <w:szCs w:val="16"/>
        </w:rPr>
        <w:t>https://www.facebook.com/LandelijkeRijverenigingen</w:t>
      </w:r>
    </w:hyperlink>
    <w:r w:rsidRPr="00D21593">
      <w:rPr>
        <w:sz w:val="16"/>
        <w:szCs w:val="16"/>
      </w:rPr>
      <w:t xml:space="preserve"> / </w:t>
    </w:r>
    <w:hyperlink r:id="rId4" w:history="1">
      <w:r w:rsidR="004D2732" w:rsidRPr="00F80934">
        <w:rPr>
          <w:rStyle w:val="Hyperlink"/>
          <w:sz w:val="16"/>
          <w:szCs w:val="16"/>
        </w:rPr>
        <w:t>www.instagram.com/lrv_landelijkerijverenigingen</w:t>
      </w:r>
    </w:hyperlink>
    <w:r>
      <w:rPr>
        <w:sz w:val="16"/>
        <w:szCs w:val="16"/>
      </w:rPr>
      <w:t xml:space="preserve"> </w:t>
    </w:r>
  </w:p>
  <w:p w14:paraId="4E8050BF" w14:textId="77777777" w:rsidR="0025244B" w:rsidRDefault="0025244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F4D37" w14:textId="77777777" w:rsidR="003F279E" w:rsidRDefault="003F27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D1AB2" w14:textId="77777777" w:rsidR="007E559A" w:rsidRDefault="007E559A" w:rsidP="00CB0E20">
      <w:r>
        <w:separator/>
      </w:r>
    </w:p>
  </w:footnote>
  <w:footnote w:type="continuationSeparator" w:id="0">
    <w:p w14:paraId="3C58799F" w14:textId="77777777" w:rsidR="007E559A" w:rsidRDefault="007E559A" w:rsidP="00CB0E20">
      <w:r>
        <w:continuationSeparator/>
      </w:r>
    </w:p>
  </w:footnote>
  <w:footnote w:type="continuationNotice" w:id="1">
    <w:p w14:paraId="6266C5D3" w14:textId="77777777" w:rsidR="007E559A" w:rsidRDefault="007E55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D88FB" w14:textId="77777777" w:rsidR="0077362F" w:rsidRDefault="00000000">
    <w:pPr>
      <w:pStyle w:val="Koptekst"/>
    </w:pPr>
    <w:r>
      <w:rPr>
        <w:noProof/>
        <w:lang w:eastAsia="nl-BE"/>
      </w:rPr>
      <w:pict w14:anchorId="7DE57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84485" o:spid="_x0000_s1029" type="#_x0000_t75" style="position:absolute;margin-left:0;margin-top:0;width:595.2pt;height:841.9pt;z-index:-251658239;mso-position-horizontal:center;mso-position-horizontal-relative:margin;mso-position-vertical:center;mso-position-vertical-relative:margin" o:allowincell="f">
          <v:imagedata r:id="rId1" o:title="watermark opma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6644930"/>
      <w:docPartObj>
        <w:docPartGallery w:val="Page Numbers (Top of Page)"/>
        <w:docPartUnique/>
      </w:docPartObj>
    </w:sdtPr>
    <w:sdtEndPr>
      <w:rPr>
        <w:rFonts w:ascii="Forte Forward" w:hAnsi="Forte Forward" w:cs="Forte Forward"/>
        <w:color w:val="23C408"/>
        <w:sz w:val="52"/>
        <w:szCs w:val="52"/>
      </w:rPr>
    </w:sdtEndPr>
    <w:sdtContent>
      <w:p w14:paraId="0E5F46AB" w14:textId="77777777" w:rsidR="001C266B" w:rsidRDefault="001C266B" w:rsidP="001C266B">
        <w:pPr>
          <w:pStyle w:val="Koptekst"/>
          <w:rPr>
            <w:rFonts w:ascii="Forte Forward" w:hAnsi="Forte Forward" w:cs="Forte Forward"/>
            <w:color w:val="23C408"/>
            <w:sz w:val="52"/>
            <w:szCs w:val="52"/>
          </w:rPr>
        </w:pPr>
        <w:r w:rsidRPr="00E95F5E">
          <w:rPr>
            <w:rFonts w:ascii="Forte Forward" w:hAnsi="Forte Forward" w:cs="Forte Forward"/>
            <w:noProof/>
            <w:color w:val="8CB71D"/>
            <w:sz w:val="52"/>
            <w:szCs w:val="52"/>
          </w:rPr>
          <w:drawing>
            <wp:anchor distT="0" distB="0" distL="114300" distR="114300" simplePos="0" relativeHeight="251660289" behindDoc="0" locked="0" layoutInCell="1" allowOverlap="1" wp14:anchorId="7826B947" wp14:editId="643B250B">
              <wp:simplePos x="0" y="0"/>
              <wp:positionH relativeFrom="margin">
                <wp:posOffset>4919980</wp:posOffset>
              </wp:positionH>
              <wp:positionV relativeFrom="margin">
                <wp:posOffset>-1002030</wp:posOffset>
              </wp:positionV>
              <wp:extent cx="885825" cy="946785"/>
              <wp:effectExtent l="0" t="0" r="9525" b="5715"/>
              <wp:wrapSquare wrapText="bothSides"/>
              <wp:docPr id="7125772" name="Afbeelding 3" descr="Afbeelding met clipart, tekening, Graphics, tekst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25772" name="Afbeelding 3" descr="Afbeelding met clipart, tekening, Graphics, tekst&#10;&#10;Automatisch gegenereerde beschrijvi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5825" cy="9467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E95F5E">
          <w:rPr>
            <w:rFonts w:ascii="Forte Forward" w:hAnsi="Forte Forward" w:cs="Forte Forward"/>
            <w:color w:val="8CB71D"/>
            <w:sz w:val="52"/>
            <w:szCs w:val="52"/>
          </w:rPr>
          <w:t>#beleefLRV</w:t>
        </w:r>
        <w:r w:rsidRPr="00C66291">
          <w:rPr>
            <w:rFonts w:ascii="Forte Forward" w:hAnsi="Forte Forward" w:cs="Forte Forward"/>
            <w:color w:val="23C408"/>
            <w:sz w:val="52"/>
            <w:szCs w:val="52"/>
          </w:rPr>
          <w:t xml:space="preserve"> </w:t>
        </w:r>
      </w:p>
    </w:sdtContent>
  </w:sdt>
  <w:p w14:paraId="37D7E757" w14:textId="51B2050A" w:rsidR="00745C57" w:rsidRPr="00745C57" w:rsidRDefault="00745C57" w:rsidP="003F279E">
    <w:pPr>
      <w:pStyle w:val="Koptekst"/>
      <w:jc w:val="center"/>
      <w:rPr>
        <w:rFonts w:ascii="Calibri" w:hAnsi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080F7" w14:textId="77777777" w:rsidR="0077362F" w:rsidRDefault="00000000">
    <w:pPr>
      <w:pStyle w:val="Koptekst"/>
    </w:pPr>
    <w:r>
      <w:rPr>
        <w:noProof/>
        <w:lang w:eastAsia="nl-BE"/>
      </w:rPr>
      <w:pict w14:anchorId="24F14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84484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 opma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1A55"/>
    <w:multiLevelType w:val="hybridMultilevel"/>
    <w:tmpl w:val="D9CCF2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3AD7"/>
    <w:multiLevelType w:val="hybridMultilevel"/>
    <w:tmpl w:val="0130020C"/>
    <w:lvl w:ilvl="0" w:tplc="056E8BB4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4272A7"/>
    <w:multiLevelType w:val="hybridMultilevel"/>
    <w:tmpl w:val="6444E4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438D2"/>
    <w:multiLevelType w:val="hybridMultilevel"/>
    <w:tmpl w:val="2EBC7296"/>
    <w:lvl w:ilvl="0" w:tplc="1EEED44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FF039A"/>
    <w:multiLevelType w:val="hybridMultilevel"/>
    <w:tmpl w:val="D584A2FA"/>
    <w:lvl w:ilvl="0" w:tplc="056E8BB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901585">
    <w:abstractNumId w:val="0"/>
  </w:num>
  <w:num w:numId="2" w16cid:durableId="2077243387">
    <w:abstractNumId w:val="2"/>
  </w:num>
  <w:num w:numId="3" w16cid:durableId="2079209047">
    <w:abstractNumId w:val="1"/>
  </w:num>
  <w:num w:numId="4" w16cid:durableId="1293172063">
    <w:abstractNumId w:val="4"/>
  </w:num>
  <w:num w:numId="5" w16cid:durableId="64848004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 strokecolor="gray">
      <v:stroke color="gray" weight="2.25pt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36"/>
    <w:rsid w:val="00012010"/>
    <w:rsid w:val="00015D28"/>
    <w:rsid w:val="00017DD7"/>
    <w:rsid w:val="00025B84"/>
    <w:rsid w:val="000375D9"/>
    <w:rsid w:val="00037D33"/>
    <w:rsid w:val="00040959"/>
    <w:rsid w:val="000531FE"/>
    <w:rsid w:val="00062130"/>
    <w:rsid w:val="000624B8"/>
    <w:rsid w:val="000740FA"/>
    <w:rsid w:val="00080DB7"/>
    <w:rsid w:val="000810C7"/>
    <w:rsid w:val="00086654"/>
    <w:rsid w:val="000903FC"/>
    <w:rsid w:val="000909B7"/>
    <w:rsid w:val="00093907"/>
    <w:rsid w:val="00095E00"/>
    <w:rsid w:val="0009701E"/>
    <w:rsid w:val="000A1DB0"/>
    <w:rsid w:val="000B1D90"/>
    <w:rsid w:val="000B4FF6"/>
    <w:rsid w:val="000C7BF8"/>
    <w:rsid w:val="000D04B9"/>
    <w:rsid w:val="000D44AF"/>
    <w:rsid w:val="000D4D3E"/>
    <w:rsid w:val="000D4F23"/>
    <w:rsid w:val="000D7718"/>
    <w:rsid w:val="000E2F39"/>
    <w:rsid w:val="000E4E37"/>
    <w:rsid w:val="000E7EC1"/>
    <w:rsid w:val="000F3F0D"/>
    <w:rsid w:val="000F6268"/>
    <w:rsid w:val="00125BDD"/>
    <w:rsid w:val="001301E6"/>
    <w:rsid w:val="001362DD"/>
    <w:rsid w:val="0014174C"/>
    <w:rsid w:val="001433D8"/>
    <w:rsid w:val="00155A7B"/>
    <w:rsid w:val="0015735E"/>
    <w:rsid w:val="00164152"/>
    <w:rsid w:val="00173841"/>
    <w:rsid w:val="00174CB0"/>
    <w:rsid w:val="00195515"/>
    <w:rsid w:val="001B46CD"/>
    <w:rsid w:val="001B7FEC"/>
    <w:rsid w:val="001C266B"/>
    <w:rsid w:val="001C6608"/>
    <w:rsid w:val="001D1145"/>
    <w:rsid w:val="001E4B95"/>
    <w:rsid w:val="001E5782"/>
    <w:rsid w:val="001F1BB1"/>
    <w:rsid w:val="00202D26"/>
    <w:rsid w:val="002200B6"/>
    <w:rsid w:val="002200B9"/>
    <w:rsid w:val="0025244B"/>
    <w:rsid w:val="0025476D"/>
    <w:rsid w:val="00261ACC"/>
    <w:rsid w:val="002768F2"/>
    <w:rsid w:val="00290FE0"/>
    <w:rsid w:val="002A01F7"/>
    <w:rsid w:val="002A2050"/>
    <w:rsid w:val="002A3F3E"/>
    <w:rsid w:val="002B0109"/>
    <w:rsid w:val="002B0772"/>
    <w:rsid w:val="002B64DE"/>
    <w:rsid w:val="002D3A7C"/>
    <w:rsid w:val="002D48D5"/>
    <w:rsid w:val="002E2CF9"/>
    <w:rsid w:val="002F20C1"/>
    <w:rsid w:val="00300001"/>
    <w:rsid w:val="003242FD"/>
    <w:rsid w:val="00326E66"/>
    <w:rsid w:val="00327CD3"/>
    <w:rsid w:val="00331699"/>
    <w:rsid w:val="0034128B"/>
    <w:rsid w:val="00346948"/>
    <w:rsid w:val="00347F25"/>
    <w:rsid w:val="00373CCC"/>
    <w:rsid w:val="00392994"/>
    <w:rsid w:val="00392FCF"/>
    <w:rsid w:val="003A613C"/>
    <w:rsid w:val="003B11C7"/>
    <w:rsid w:val="003B559A"/>
    <w:rsid w:val="003C2136"/>
    <w:rsid w:val="003C4B85"/>
    <w:rsid w:val="003C7C30"/>
    <w:rsid w:val="003E1B7E"/>
    <w:rsid w:val="003F2001"/>
    <w:rsid w:val="003F279E"/>
    <w:rsid w:val="003F4BEB"/>
    <w:rsid w:val="00403F5B"/>
    <w:rsid w:val="0041117A"/>
    <w:rsid w:val="004118CB"/>
    <w:rsid w:val="0041281D"/>
    <w:rsid w:val="004174C2"/>
    <w:rsid w:val="00424BB8"/>
    <w:rsid w:val="00427E8D"/>
    <w:rsid w:val="00433CD8"/>
    <w:rsid w:val="004A163F"/>
    <w:rsid w:val="004A2E47"/>
    <w:rsid w:val="004A49FA"/>
    <w:rsid w:val="004A4F9F"/>
    <w:rsid w:val="004B5787"/>
    <w:rsid w:val="004C7080"/>
    <w:rsid w:val="004D2732"/>
    <w:rsid w:val="004D41C9"/>
    <w:rsid w:val="004D4E26"/>
    <w:rsid w:val="004E24DD"/>
    <w:rsid w:val="004E5BEC"/>
    <w:rsid w:val="0050025F"/>
    <w:rsid w:val="00534318"/>
    <w:rsid w:val="00534C20"/>
    <w:rsid w:val="005418FF"/>
    <w:rsid w:val="00551DC2"/>
    <w:rsid w:val="00575768"/>
    <w:rsid w:val="00583A8D"/>
    <w:rsid w:val="005849B5"/>
    <w:rsid w:val="00587E48"/>
    <w:rsid w:val="00594A36"/>
    <w:rsid w:val="005A12B8"/>
    <w:rsid w:val="005D679E"/>
    <w:rsid w:val="005E1C4A"/>
    <w:rsid w:val="005F0ECB"/>
    <w:rsid w:val="005F292E"/>
    <w:rsid w:val="005F5F5A"/>
    <w:rsid w:val="006017BE"/>
    <w:rsid w:val="00602BA9"/>
    <w:rsid w:val="00622DDD"/>
    <w:rsid w:val="006322D0"/>
    <w:rsid w:val="00632E5A"/>
    <w:rsid w:val="00635396"/>
    <w:rsid w:val="006374F0"/>
    <w:rsid w:val="00650E3D"/>
    <w:rsid w:val="006558F4"/>
    <w:rsid w:val="0066141D"/>
    <w:rsid w:val="00673B5C"/>
    <w:rsid w:val="006828F7"/>
    <w:rsid w:val="0068559D"/>
    <w:rsid w:val="00694A26"/>
    <w:rsid w:val="006B56C1"/>
    <w:rsid w:val="006C00EF"/>
    <w:rsid w:val="006C3E44"/>
    <w:rsid w:val="006F2856"/>
    <w:rsid w:val="006F44C8"/>
    <w:rsid w:val="007239FF"/>
    <w:rsid w:val="007416C6"/>
    <w:rsid w:val="00743986"/>
    <w:rsid w:val="007455D4"/>
    <w:rsid w:val="00745C57"/>
    <w:rsid w:val="007468C1"/>
    <w:rsid w:val="00747AE3"/>
    <w:rsid w:val="00753177"/>
    <w:rsid w:val="00765504"/>
    <w:rsid w:val="0076596A"/>
    <w:rsid w:val="00766BC2"/>
    <w:rsid w:val="0077362F"/>
    <w:rsid w:val="007764D5"/>
    <w:rsid w:val="007811BB"/>
    <w:rsid w:val="007B15F0"/>
    <w:rsid w:val="007B764A"/>
    <w:rsid w:val="007C752A"/>
    <w:rsid w:val="007D2C61"/>
    <w:rsid w:val="007D56AF"/>
    <w:rsid w:val="007D6194"/>
    <w:rsid w:val="007E0E0C"/>
    <w:rsid w:val="007E559A"/>
    <w:rsid w:val="007E7734"/>
    <w:rsid w:val="007F3021"/>
    <w:rsid w:val="007F464D"/>
    <w:rsid w:val="00806A7B"/>
    <w:rsid w:val="0082561D"/>
    <w:rsid w:val="008344D4"/>
    <w:rsid w:val="00836F24"/>
    <w:rsid w:val="0083794B"/>
    <w:rsid w:val="008435B1"/>
    <w:rsid w:val="008478CA"/>
    <w:rsid w:val="00863C7D"/>
    <w:rsid w:val="008642E6"/>
    <w:rsid w:val="00890E3A"/>
    <w:rsid w:val="008B29C5"/>
    <w:rsid w:val="008B3A7A"/>
    <w:rsid w:val="008C0F22"/>
    <w:rsid w:val="008C7AB7"/>
    <w:rsid w:val="008D15FA"/>
    <w:rsid w:val="008D6A60"/>
    <w:rsid w:val="008E3B02"/>
    <w:rsid w:val="008F1540"/>
    <w:rsid w:val="008F446B"/>
    <w:rsid w:val="008F456B"/>
    <w:rsid w:val="008F462B"/>
    <w:rsid w:val="008F5109"/>
    <w:rsid w:val="008F6900"/>
    <w:rsid w:val="009078F3"/>
    <w:rsid w:val="009114EC"/>
    <w:rsid w:val="009274B0"/>
    <w:rsid w:val="0093048B"/>
    <w:rsid w:val="009378C5"/>
    <w:rsid w:val="00962794"/>
    <w:rsid w:val="00975D9B"/>
    <w:rsid w:val="00976E55"/>
    <w:rsid w:val="00977724"/>
    <w:rsid w:val="00990600"/>
    <w:rsid w:val="00996787"/>
    <w:rsid w:val="00997705"/>
    <w:rsid w:val="009A2A20"/>
    <w:rsid w:val="009B146F"/>
    <w:rsid w:val="009C7292"/>
    <w:rsid w:val="009F59D8"/>
    <w:rsid w:val="00A1570B"/>
    <w:rsid w:val="00A24B66"/>
    <w:rsid w:val="00A251AF"/>
    <w:rsid w:val="00A32D67"/>
    <w:rsid w:val="00A34167"/>
    <w:rsid w:val="00A347A1"/>
    <w:rsid w:val="00A373ED"/>
    <w:rsid w:val="00A6448A"/>
    <w:rsid w:val="00A7357F"/>
    <w:rsid w:val="00A75FE5"/>
    <w:rsid w:val="00A94E57"/>
    <w:rsid w:val="00A95E9E"/>
    <w:rsid w:val="00AA1F2D"/>
    <w:rsid w:val="00AA2A8D"/>
    <w:rsid w:val="00AA43F2"/>
    <w:rsid w:val="00AA5397"/>
    <w:rsid w:val="00AA6F73"/>
    <w:rsid w:val="00AB34D5"/>
    <w:rsid w:val="00AC509C"/>
    <w:rsid w:val="00AD28CB"/>
    <w:rsid w:val="00AD4FD5"/>
    <w:rsid w:val="00B00EC0"/>
    <w:rsid w:val="00B04691"/>
    <w:rsid w:val="00B20349"/>
    <w:rsid w:val="00B25009"/>
    <w:rsid w:val="00B5404B"/>
    <w:rsid w:val="00B57375"/>
    <w:rsid w:val="00B60F55"/>
    <w:rsid w:val="00B62ACA"/>
    <w:rsid w:val="00B71506"/>
    <w:rsid w:val="00B74028"/>
    <w:rsid w:val="00B75BFA"/>
    <w:rsid w:val="00B8426B"/>
    <w:rsid w:val="00B86EA0"/>
    <w:rsid w:val="00BA5160"/>
    <w:rsid w:val="00BA7A46"/>
    <w:rsid w:val="00BD4731"/>
    <w:rsid w:val="00BD6597"/>
    <w:rsid w:val="00BE5EF4"/>
    <w:rsid w:val="00BF3B41"/>
    <w:rsid w:val="00BF3B65"/>
    <w:rsid w:val="00C0681F"/>
    <w:rsid w:val="00C143AC"/>
    <w:rsid w:val="00C21053"/>
    <w:rsid w:val="00C2161D"/>
    <w:rsid w:val="00C2424F"/>
    <w:rsid w:val="00C407B8"/>
    <w:rsid w:val="00C50B53"/>
    <w:rsid w:val="00C54139"/>
    <w:rsid w:val="00CA0F18"/>
    <w:rsid w:val="00CB0E20"/>
    <w:rsid w:val="00CB3432"/>
    <w:rsid w:val="00CE2174"/>
    <w:rsid w:val="00CE30C7"/>
    <w:rsid w:val="00D02D47"/>
    <w:rsid w:val="00D12CB5"/>
    <w:rsid w:val="00D1590D"/>
    <w:rsid w:val="00D21593"/>
    <w:rsid w:val="00D27105"/>
    <w:rsid w:val="00D440F3"/>
    <w:rsid w:val="00D5525F"/>
    <w:rsid w:val="00D76D17"/>
    <w:rsid w:val="00DD452A"/>
    <w:rsid w:val="00DE581A"/>
    <w:rsid w:val="00E043B3"/>
    <w:rsid w:val="00E067B5"/>
    <w:rsid w:val="00E07D3C"/>
    <w:rsid w:val="00E26428"/>
    <w:rsid w:val="00E33C80"/>
    <w:rsid w:val="00E563D9"/>
    <w:rsid w:val="00E65543"/>
    <w:rsid w:val="00E75590"/>
    <w:rsid w:val="00E9091D"/>
    <w:rsid w:val="00E91D07"/>
    <w:rsid w:val="00EB0CA3"/>
    <w:rsid w:val="00EB5BC3"/>
    <w:rsid w:val="00EB6600"/>
    <w:rsid w:val="00EC022E"/>
    <w:rsid w:val="00EC2B7E"/>
    <w:rsid w:val="00EC3282"/>
    <w:rsid w:val="00EE560A"/>
    <w:rsid w:val="00EF37F6"/>
    <w:rsid w:val="00EF40E6"/>
    <w:rsid w:val="00F02581"/>
    <w:rsid w:val="00F06B8F"/>
    <w:rsid w:val="00F159DE"/>
    <w:rsid w:val="00F25AE3"/>
    <w:rsid w:val="00F26E36"/>
    <w:rsid w:val="00F31947"/>
    <w:rsid w:val="00F32454"/>
    <w:rsid w:val="00F512F1"/>
    <w:rsid w:val="00F615D3"/>
    <w:rsid w:val="00F836F2"/>
    <w:rsid w:val="00F972A6"/>
    <w:rsid w:val="00FA710B"/>
    <w:rsid w:val="00FB1B36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gray">
      <v:stroke color="gray" weight="2.25pt"/>
    </o:shapedefaults>
    <o:shapelayout v:ext="edit">
      <o:idmap v:ext="edit" data="2"/>
    </o:shapelayout>
  </w:shapeDefaults>
  <w:decimalSymbol w:val=","/>
  <w:listSeparator w:val=";"/>
  <w14:docId w14:val="798DDC2E"/>
  <w15:chartTrackingRefBased/>
  <w15:docId w15:val="{9ED833E7-997E-484E-9BA3-3FB98BEB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4A36"/>
    <w:pPr>
      <w:spacing w:after="200" w:line="276" w:lineRule="auto"/>
    </w:pPr>
    <w:rPr>
      <w:rFonts w:ascii="Helvetica" w:hAnsi="Helvetica" w:cs="Helvetica"/>
      <w:sz w:val="24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B0E20"/>
    <w:pPr>
      <w:jc w:val="center"/>
      <w:outlineLvl w:val="0"/>
    </w:pPr>
    <w:rPr>
      <w:rFonts w:ascii="Trebuchet MS" w:hAnsi="Trebuchet MS"/>
      <w:b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836F2"/>
    <w:pPr>
      <w:outlineLvl w:val="1"/>
    </w:pPr>
    <w:rPr>
      <w:rFonts w:ascii="Verdana" w:hAnsi="Verdana"/>
      <w:b/>
      <w:sz w:val="40"/>
      <w:szCs w:val="4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29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4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07B8"/>
  </w:style>
  <w:style w:type="paragraph" w:styleId="Voettekst">
    <w:name w:val="footer"/>
    <w:basedOn w:val="Standaard"/>
    <w:link w:val="VoettekstChar"/>
    <w:uiPriority w:val="99"/>
    <w:unhideWhenUsed/>
    <w:rsid w:val="00C4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07B8"/>
  </w:style>
  <w:style w:type="paragraph" w:styleId="Ballontekst">
    <w:name w:val="Balloon Text"/>
    <w:basedOn w:val="Standaard"/>
    <w:link w:val="BallontekstChar"/>
    <w:uiPriority w:val="99"/>
    <w:semiHidden/>
    <w:unhideWhenUsed/>
    <w:rsid w:val="00C4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407B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link w:val="LijstalineaChar"/>
    <w:uiPriority w:val="34"/>
    <w:qFormat/>
    <w:rsid w:val="00D27105"/>
    <w:pPr>
      <w:ind w:left="720"/>
      <w:contextualSpacing/>
    </w:pPr>
  </w:style>
  <w:style w:type="character" w:customStyle="1" w:styleId="Kop1Char">
    <w:name w:val="Kop 1 Char"/>
    <w:link w:val="Kop1"/>
    <w:uiPriority w:val="9"/>
    <w:rsid w:val="00CB0E20"/>
    <w:rPr>
      <w:rFonts w:ascii="Trebuchet MS" w:hAnsi="Trebuchet MS" w:cs="Helvetica"/>
      <w:b/>
      <w:sz w:val="40"/>
      <w:szCs w:val="40"/>
      <w:lang w:eastAsia="en-US"/>
    </w:rPr>
  </w:style>
  <w:style w:type="character" w:customStyle="1" w:styleId="Kop2Char">
    <w:name w:val="Kop 2 Char"/>
    <w:link w:val="Kop2"/>
    <w:uiPriority w:val="9"/>
    <w:rsid w:val="00F836F2"/>
    <w:rPr>
      <w:rFonts w:ascii="Verdana" w:hAnsi="Verdana" w:cs="Helvetica"/>
      <w:b/>
      <w:sz w:val="40"/>
      <w:szCs w:val="40"/>
      <w:lang w:eastAsia="en-US"/>
    </w:rPr>
  </w:style>
  <w:style w:type="table" w:customStyle="1" w:styleId="Lichtearcering-accent51">
    <w:name w:val="Lichte arcering - accent 51"/>
    <w:basedOn w:val="Standaardtabel"/>
    <w:next w:val="Lichtearcering-accent5"/>
    <w:uiPriority w:val="60"/>
    <w:rsid w:val="004A4F9F"/>
    <w:rPr>
      <w:rFonts w:ascii="Arial" w:hAnsi="Arial" w:cs="Arial"/>
      <w:color w:val="595959"/>
      <w:sz w:val="18"/>
      <w:szCs w:val="18"/>
      <w:lang w:eastAsia="en-US"/>
    </w:rPr>
    <w:tblPr>
      <w:tblStyleRowBandSize w:val="1"/>
      <w:tblBorders>
        <w:top w:val="single" w:sz="8" w:space="0" w:color="5F5F5F"/>
        <w:bottom w:val="single" w:sz="8" w:space="0" w:color="5F5F5F"/>
      </w:tblBorders>
      <w:tblCellMar>
        <w:top w:w="85" w:type="dxa"/>
        <w:bottom w:w="85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chtearcering-accent5">
    <w:name w:val="Light Shading Accent 5"/>
    <w:basedOn w:val="Standaardtabel"/>
    <w:uiPriority w:val="60"/>
    <w:rsid w:val="004A4F9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Hyperlink">
    <w:name w:val="Hyperlink"/>
    <w:unhideWhenUsed/>
    <w:rsid w:val="00E26428"/>
    <w:rPr>
      <w:color w:val="0000FF"/>
      <w:u w:val="single"/>
    </w:rPr>
  </w:style>
  <w:style w:type="table" w:styleId="Tabelraster">
    <w:name w:val="Table Grid"/>
    <w:basedOn w:val="Standaardtabel"/>
    <w:uiPriority w:val="59"/>
    <w:rsid w:val="00324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tekst0">
    <w:name w:val="huis_tekst0"/>
    <w:basedOn w:val="Standaard"/>
    <w:rsid w:val="000A1D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2"/>
      <w:sz w:val="22"/>
      <w:szCs w:val="20"/>
      <w:lang w:eastAsia="nl-NL"/>
    </w:rPr>
  </w:style>
  <w:style w:type="paragraph" w:styleId="Tekstzonderopmaak">
    <w:name w:val="Plain Text"/>
    <w:basedOn w:val="Standaard"/>
    <w:link w:val="TekstzonderopmaakChar"/>
    <w:uiPriority w:val="99"/>
    <w:rsid w:val="00AC50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kstzonderopmaakChar">
    <w:name w:val="Tekst zonder opmaak Char"/>
    <w:link w:val="Tekstzonderopmaak"/>
    <w:uiPriority w:val="99"/>
    <w:rsid w:val="00AC509C"/>
    <w:rPr>
      <w:rFonts w:ascii="Courier New" w:eastAsia="Times New Roman" w:hAnsi="Courier New" w:cs="Courier New"/>
      <w:lang w:val="en-US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7D3C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F292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LijstalineaChar">
    <w:name w:val="Lijstalinea Char"/>
    <w:link w:val="Lijstalinea"/>
    <w:uiPriority w:val="34"/>
    <w:rsid w:val="005F292E"/>
    <w:rPr>
      <w:rFonts w:ascii="Helvetica" w:hAnsi="Helvetica" w:cs="Helvetic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andelijkeRijverenigingen/" TargetMode="External"/><Relationship Id="rId2" Type="http://schemas.openxmlformats.org/officeDocument/2006/relationships/hyperlink" Target="http://eqify.lrv.be" TargetMode="External"/><Relationship Id="rId1" Type="http://schemas.openxmlformats.org/officeDocument/2006/relationships/hyperlink" Target="http://www.lrv.be" TargetMode="External"/><Relationship Id="rId4" Type="http://schemas.openxmlformats.org/officeDocument/2006/relationships/hyperlink" Target="http://www.instagram.com/lrv_landelijkerijverenigin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rketing\Huisstijl%20LRV\Templates%20met%20logo%20LRV%20Sport%20en%20recreatie\LRV_verslag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34dffa-8051-4b72-a9e9-22f564f9b47c" xsi:nil="true"/>
    <lcf76f155ced4ddcb4097134ff3c332f xmlns="8cd9e064-d207-4e9b-8e84-e229c0b8f9c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CF5D4ADB2374D8CFD712A093F7F7C" ma:contentTypeVersion="18" ma:contentTypeDescription="Een nieuw document maken." ma:contentTypeScope="" ma:versionID="1840d19e1baeeacd2de4161bcefd97f2">
  <xsd:schema xmlns:xsd="http://www.w3.org/2001/XMLSchema" xmlns:xs="http://www.w3.org/2001/XMLSchema" xmlns:p="http://schemas.microsoft.com/office/2006/metadata/properties" xmlns:ns2="8cd9e064-d207-4e9b-8e84-e229c0b8f9ca" xmlns:ns3="c434dffa-8051-4b72-a9e9-22f564f9b47c" targetNamespace="http://schemas.microsoft.com/office/2006/metadata/properties" ma:root="true" ma:fieldsID="cc7e7f46e935527d4b5e8edd37161d10" ns2:_="" ns3:_="">
    <xsd:import namespace="8cd9e064-d207-4e9b-8e84-e229c0b8f9ca"/>
    <xsd:import namespace="c434dffa-8051-4b72-a9e9-22f564f9b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9e064-d207-4e9b-8e84-e229c0b8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70f14b4-b581-444e-8554-1183ee85a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4dffa-8051-4b72-a9e9-22f564f9b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0358f8-aaa7-4670-84e0-d661d1b5b74c}" ma:internalName="TaxCatchAll" ma:showField="CatchAllData" ma:web="c434dffa-8051-4b72-a9e9-22f564f9b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3FB58-4B3B-472B-8824-EE0035BDA6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AE8EE-033A-4E0F-A63A-0F5FC5EA25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17FA3-3C96-4EC2-A9E4-9BC6E8C0B2EF}">
  <ds:schemaRefs>
    <ds:schemaRef ds:uri="http://schemas.microsoft.com/office/2006/metadata/properties"/>
    <ds:schemaRef ds:uri="http://schemas.microsoft.com/office/infopath/2007/PartnerControls"/>
    <ds:schemaRef ds:uri="c434dffa-8051-4b72-a9e9-22f564f9b47c"/>
    <ds:schemaRef ds:uri="8cd9e064-d207-4e9b-8e84-e229c0b8f9ca"/>
  </ds:schemaRefs>
</ds:datastoreItem>
</file>

<file path=customXml/itemProps4.xml><?xml version="1.0" encoding="utf-8"?>
<ds:datastoreItem xmlns:ds="http://schemas.openxmlformats.org/officeDocument/2006/customXml" ds:itemID="{87637ECF-7D06-44EF-BDF4-5D15343C4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9e064-d207-4e9b-8e84-e229c0b8f9ca"/>
    <ds:schemaRef ds:uri="c434dffa-8051-4b72-a9e9-22f564f9b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LRV_verslag</Template>
  <TotalTime>11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Links>
    <vt:vector size="24" baseType="variant">
      <vt:variant>
        <vt:i4>6684704</vt:i4>
      </vt:variant>
      <vt:variant>
        <vt:i4>9</vt:i4>
      </vt:variant>
      <vt:variant>
        <vt:i4>0</vt:i4>
      </vt:variant>
      <vt:variant>
        <vt:i4>5</vt:i4>
      </vt:variant>
      <vt:variant>
        <vt:lpwstr>http://www.equester.be/</vt:lpwstr>
      </vt:variant>
      <vt:variant>
        <vt:lpwstr/>
      </vt:variant>
      <vt:variant>
        <vt:i4>8126569</vt:i4>
      </vt:variant>
      <vt:variant>
        <vt:i4>6</vt:i4>
      </vt:variant>
      <vt:variant>
        <vt:i4>0</vt:i4>
      </vt:variant>
      <vt:variant>
        <vt:i4>5</vt:i4>
      </vt:variant>
      <vt:variant>
        <vt:lpwstr>http://www.lrv.be/</vt:lpwstr>
      </vt:variant>
      <vt:variant>
        <vt:lpwstr/>
      </vt:variant>
      <vt:variant>
        <vt:i4>1310771</vt:i4>
      </vt:variant>
      <vt:variant>
        <vt:i4>3</vt:i4>
      </vt:variant>
      <vt:variant>
        <vt:i4>0</vt:i4>
      </vt:variant>
      <vt:variant>
        <vt:i4>5</vt:i4>
      </vt:variant>
      <vt:variant>
        <vt:lpwstr>mailto:info@lrv.be</vt:lpwstr>
      </vt:variant>
      <vt:variant>
        <vt:lpwstr/>
      </vt:variant>
      <vt:variant>
        <vt:i4>1310771</vt:i4>
      </vt:variant>
      <vt:variant>
        <vt:i4>0</vt:i4>
      </vt:variant>
      <vt:variant>
        <vt:i4>0</vt:i4>
      </vt:variant>
      <vt:variant>
        <vt:i4>5</vt:i4>
      </vt:variant>
      <vt:variant>
        <vt:lpwstr>mailto:info@lrv.be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Donvil</dc:creator>
  <cp:keywords/>
  <cp:lastModifiedBy>Regine Laeremans</cp:lastModifiedBy>
  <cp:revision>4</cp:revision>
  <cp:lastPrinted>2024-04-09T09:26:00Z</cp:lastPrinted>
  <dcterms:created xsi:type="dcterms:W3CDTF">2025-03-03T13:05:00Z</dcterms:created>
  <dcterms:modified xsi:type="dcterms:W3CDTF">2025-03-03T13:06:00Z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0x010100CB6CF5D4ADB2374D8CFD712A093F7F7C</vt:lpwstr>
  </property>
  <property fmtid="{D5CDD505-2E9C-101B-9397-08002B2CF9AE}" pid="3" name="MediaServiceImageTags">
    <vt:lpwstr/>
  </property>
</Properties>
</file>