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7882" w14:textId="77777777" w:rsidR="00670739" w:rsidRDefault="00670739" w:rsidP="00670739">
      <w:pPr>
        <w:tabs>
          <w:tab w:val="right" w:pos="9000"/>
        </w:tabs>
        <w:rPr>
          <w:b/>
        </w:rPr>
      </w:pPr>
      <w:r>
        <w:rPr>
          <w:b/>
        </w:rPr>
        <w:t>LANDELIJKE RIJVERENIGINGEN</w:t>
      </w:r>
      <w:r>
        <w:rPr>
          <w:b/>
        </w:rPr>
        <w:tab/>
      </w:r>
    </w:p>
    <w:p w14:paraId="3EBC1201" w14:textId="77777777" w:rsidR="00670739" w:rsidRDefault="00670739" w:rsidP="00670739">
      <w:pPr>
        <w:spacing w:line="360" w:lineRule="auto"/>
        <w:rPr>
          <w:b/>
        </w:rPr>
      </w:pPr>
      <w:r>
        <w:rPr>
          <w:b/>
        </w:rPr>
        <w:t>OUD HEVERLEE</w:t>
      </w:r>
    </w:p>
    <w:p w14:paraId="500B9717" w14:textId="77777777" w:rsidR="00670739" w:rsidRDefault="00670739" w:rsidP="00670739">
      <w:pPr>
        <w:pBdr>
          <w:top w:val="single" w:sz="6" w:space="1" w:color="auto"/>
        </w:pBdr>
        <w:ind w:right="5810"/>
      </w:pPr>
    </w:p>
    <w:p w14:paraId="67B02851" w14:textId="48A35CA3" w:rsidR="00670739" w:rsidRDefault="00670739" w:rsidP="00670739">
      <w:pPr>
        <w:pStyle w:val="Koptekst"/>
        <w:tabs>
          <w:tab w:val="clear" w:pos="4536"/>
          <w:tab w:val="clear" w:pos="9072"/>
        </w:tabs>
        <w:spacing w:line="360" w:lineRule="auto"/>
        <w:ind w:firstLine="708"/>
        <w:jc w:val="center"/>
        <w:rPr>
          <w:u w:val="single"/>
        </w:rPr>
      </w:pPr>
      <w:r>
        <w:rPr>
          <w:u w:val="single"/>
        </w:rPr>
        <w:t xml:space="preserve">Aan de deelnemers aan de Eventing te Overpelt op zaterdag </w:t>
      </w:r>
      <w:r w:rsidR="00712B0B">
        <w:rPr>
          <w:u w:val="single"/>
        </w:rPr>
        <w:t>12</w:t>
      </w:r>
      <w:r>
        <w:rPr>
          <w:u w:val="single"/>
        </w:rPr>
        <w:t xml:space="preserve"> </w:t>
      </w:r>
      <w:r w:rsidR="00712B0B">
        <w:rPr>
          <w:u w:val="single"/>
        </w:rPr>
        <w:t>april 2025</w:t>
      </w:r>
    </w:p>
    <w:p w14:paraId="6C0798E5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Beste deelnemer,</w:t>
      </w:r>
    </w:p>
    <w:p w14:paraId="39960B21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Hierbij vindt U enkele inlichtingen en het tijdschema voor deelname aan de Eventing ingericht door Sint Martinus Overpelt.</w:t>
      </w:r>
    </w:p>
    <w:p w14:paraId="4C35C1C3" w14:textId="246061E9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wedstrijdterreinen zijn gelegen aan de </w:t>
      </w:r>
      <w:proofErr w:type="spellStart"/>
      <w:r>
        <w:rPr>
          <w:rFonts w:ascii="Arial" w:hAnsi="Arial" w:cs="Arial"/>
          <w:sz w:val="20"/>
        </w:rPr>
        <w:t>Holvenstraat</w:t>
      </w:r>
      <w:proofErr w:type="spellEnd"/>
      <w:r>
        <w:rPr>
          <w:rFonts w:ascii="Arial" w:hAnsi="Arial" w:cs="Arial"/>
          <w:sz w:val="20"/>
        </w:rPr>
        <w:t xml:space="preserve"> (Holheide) in Overpelt (Gelegen langs de oude baan Hasselt – Eindhoven).</w:t>
      </w:r>
      <w:r w:rsidR="00C75106">
        <w:rPr>
          <w:rFonts w:ascii="Arial" w:hAnsi="Arial" w:cs="Arial"/>
          <w:sz w:val="20"/>
        </w:rPr>
        <w:t xml:space="preserve"> Ingang langs de Rozenstraat.</w:t>
      </w:r>
    </w:p>
    <w:p w14:paraId="3BB3448F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Gelieve U bij aankomst te melden op het wedstrijdsecretariaat in de tent. U ontvangt er Uw deelnemingsnummer. </w:t>
      </w:r>
    </w:p>
    <w:p w14:paraId="6759E934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Deelnemers die nog niet beschikken over een rugnummerdrager, kunnen die ter plaatse aanschaffen voor 5 Euro.</w:t>
      </w:r>
    </w:p>
    <w:p w14:paraId="7F546620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Tijdens de cross is men verplicht een ingevulde medische fiche bij zich te hebben </w:t>
      </w:r>
      <w:r w:rsidRPr="00114E7C">
        <w:rPr>
          <w:rFonts w:ascii="Verdana" w:hAnsi="Verdana" w:cs="Arial"/>
          <w:sz w:val="20"/>
        </w:rPr>
        <w:t xml:space="preserve">(op de linker bovenarm of het linker been van de ruiter). </w:t>
      </w:r>
      <w:r>
        <w:rPr>
          <w:rFonts w:ascii="Arial" w:hAnsi="Arial" w:cs="Arial"/>
          <w:sz w:val="20"/>
        </w:rPr>
        <w:t>Indien U hierover nog niet beschikt, kan U blanco exemplaren van deze medische fiche bekomen op het LRV-secretariaat of op de wedstrijd zelf.</w:t>
      </w:r>
    </w:p>
    <w:p w14:paraId="75354455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Elke deelnemer is strikt gehouden aan bijgevoegd tijdschema. </w:t>
      </w:r>
    </w:p>
    <w:p w14:paraId="5914001B" w14:textId="5CCB467D" w:rsidR="00670739" w:rsidRPr="00D91C80" w:rsidRDefault="00670739" w:rsidP="00670739">
      <w:pPr>
        <w:ind w:right="-1"/>
        <w:rPr>
          <w:rFonts w:ascii="Arial" w:hAnsi="Arial" w:cs="Arial"/>
          <w:sz w:val="20"/>
        </w:rPr>
      </w:pPr>
      <w:r w:rsidRPr="002A3944">
        <w:rPr>
          <w:rFonts w:ascii="Arial" w:hAnsi="Arial" w:cs="Arial"/>
          <w:sz w:val="20"/>
        </w:rPr>
        <w:t xml:space="preserve">De ruiters kunnen verkennen vanaf </w:t>
      </w:r>
      <w:r w:rsidRPr="008414F9">
        <w:rPr>
          <w:rFonts w:ascii="Arial" w:hAnsi="Arial" w:cs="Arial"/>
          <w:b/>
          <w:sz w:val="20"/>
        </w:rPr>
        <w:t xml:space="preserve">vrijdag </w:t>
      </w:r>
      <w:r w:rsidR="00712B0B" w:rsidRPr="008414F9">
        <w:rPr>
          <w:rFonts w:ascii="Arial" w:hAnsi="Arial" w:cs="Arial"/>
          <w:b/>
          <w:sz w:val="20"/>
        </w:rPr>
        <w:t>11 april</w:t>
      </w:r>
      <w:r w:rsidRPr="008414F9">
        <w:rPr>
          <w:rFonts w:ascii="Arial" w:hAnsi="Arial" w:cs="Arial"/>
          <w:b/>
          <w:sz w:val="20"/>
        </w:rPr>
        <w:t xml:space="preserve"> vanaf 12.00  uur</w:t>
      </w:r>
      <w:r w:rsidRPr="008414F9">
        <w:rPr>
          <w:rFonts w:ascii="Arial" w:hAnsi="Arial" w:cs="Arial"/>
          <w:sz w:val="20"/>
        </w:rPr>
        <w:t>.</w:t>
      </w:r>
    </w:p>
    <w:p w14:paraId="6F54E8DE" w14:textId="4553F1B6" w:rsidR="00670739" w:rsidRPr="00700A20" w:rsidRDefault="00670739" w:rsidP="00670739">
      <w:pPr>
        <w:ind w:right="-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Op </w:t>
      </w:r>
      <w:r w:rsidRPr="00AF7899">
        <w:rPr>
          <w:rFonts w:ascii="Arial" w:hAnsi="Arial" w:cs="Arial"/>
          <w:sz w:val="20"/>
        </w:rPr>
        <w:t xml:space="preserve"> zaterdag </w:t>
      </w:r>
      <w:r w:rsidR="00712B0B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maart kan er verkend worden </w:t>
      </w:r>
      <w:r w:rsidRPr="00AF7899">
        <w:rPr>
          <w:rFonts w:ascii="Arial" w:hAnsi="Arial" w:cs="Arial"/>
          <w:sz w:val="20"/>
        </w:rPr>
        <w:t xml:space="preserve"> </w:t>
      </w:r>
      <w:r w:rsidRPr="00AF7899">
        <w:rPr>
          <w:rFonts w:ascii="Arial" w:hAnsi="Arial" w:cs="Arial"/>
          <w:b/>
          <w:bCs/>
          <w:sz w:val="20"/>
        </w:rPr>
        <w:t>vanaf 1</w:t>
      </w:r>
      <w:r>
        <w:rPr>
          <w:rFonts w:ascii="Arial" w:hAnsi="Arial" w:cs="Arial"/>
          <w:b/>
          <w:bCs/>
          <w:sz w:val="20"/>
        </w:rPr>
        <w:t>4</w:t>
      </w:r>
      <w:r w:rsidRPr="00AF7899">
        <w:rPr>
          <w:rFonts w:ascii="Arial" w:hAnsi="Arial" w:cs="Arial"/>
          <w:b/>
          <w:bCs/>
          <w:sz w:val="20"/>
        </w:rPr>
        <w:t>.00 uur</w:t>
      </w:r>
      <w:r w:rsidRPr="00700A20">
        <w:rPr>
          <w:rFonts w:ascii="Arial" w:hAnsi="Arial" w:cs="Arial"/>
          <w:b/>
          <w:bCs/>
          <w:sz w:val="20"/>
        </w:rPr>
        <w:t xml:space="preserve">. (Zaterdag kan er ook vroeger verkend </w:t>
      </w:r>
    </w:p>
    <w:p w14:paraId="27767D6B" w14:textId="77777777" w:rsidR="00670739" w:rsidRPr="002F107B" w:rsidRDefault="00670739" w:rsidP="00670739">
      <w:pPr>
        <w:ind w:right="-1"/>
        <w:rPr>
          <w:rFonts w:ascii="Arial" w:hAnsi="Arial" w:cs="Arial"/>
          <w:b/>
          <w:bCs/>
          <w:sz w:val="20"/>
        </w:rPr>
      </w:pPr>
      <w:r w:rsidRPr="00700A20">
        <w:rPr>
          <w:rFonts w:ascii="Arial" w:hAnsi="Arial" w:cs="Arial"/>
          <w:b/>
          <w:bCs/>
          <w:sz w:val="20"/>
        </w:rPr>
        <w:t>worden maar dan moet er inkom betaald worden tot 1</w:t>
      </w:r>
      <w:r>
        <w:rPr>
          <w:rFonts w:ascii="Arial" w:hAnsi="Arial" w:cs="Arial"/>
          <w:b/>
          <w:bCs/>
          <w:sz w:val="20"/>
        </w:rPr>
        <w:t>4</w:t>
      </w:r>
      <w:r w:rsidRPr="00700A20">
        <w:rPr>
          <w:rFonts w:ascii="Arial" w:hAnsi="Arial" w:cs="Arial"/>
          <w:b/>
          <w:bCs/>
          <w:sz w:val="20"/>
        </w:rPr>
        <w:t xml:space="preserve"> uur aangezien er een wedstrijd bezig is)</w:t>
      </w:r>
    </w:p>
    <w:p w14:paraId="30E804F1" w14:textId="46E588D6" w:rsidR="00670739" w:rsidRDefault="00670739" w:rsidP="00712B0B">
      <w:pPr>
        <w:ind w:right="-1"/>
        <w:rPr>
          <w:rFonts w:ascii="Arial" w:hAnsi="Arial" w:cs="Arial"/>
          <w:b/>
          <w:bCs/>
          <w:color w:val="FF0000"/>
          <w:sz w:val="20"/>
          <w:szCs w:val="20"/>
        </w:rPr>
      </w:pPr>
      <w:r w:rsidRPr="00EB6C44">
        <w:rPr>
          <w:rFonts w:ascii="Arial" w:hAnsi="Arial" w:cs="Arial"/>
          <w:b/>
          <w:bCs/>
          <w:sz w:val="20"/>
          <w:szCs w:val="20"/>
        </w:rPr>
        <w:t xml:space="preserve">Indien er afmeldingen zijn gelieve vooraf contact op te nemen met Nico Ooms </w:t>
      </w:r>
      <w:r w:rsidRPr="00EB6C44">
        <w:rPr>
          <w:rFonts w:ascii="Arial" w:hAnsi="Arial" w:cs="Arial"/>
          <w:b/>
          <w:sz w:val="20"/>
          <w:szCs w:val="20"/>
        </w:rPr>
        <w:t>0494/190526</w:t>
      </w:r>
      <w:r w:rsidRPr="0017787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(enkel tussen 16u00 en 20u00 !!)</w:t>
      </w:r>
    </w:p>
    <w:p w14:paraId="6A13F683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Wij maken de deelnemers er nu reeds op attent dat de wedstrijdleiding zich het recht voorbehoudt </w:t>
      </w:r>
      <w:r>
        <w:rPr>
          <w:rFonts w:ascii="Arial" w:hAnsi="Arial" w:cs="Arial"/>
          <w:sz w:val="20"/>
        </w:rPr>
        <w:br/>
        <w:t xml:space="preserve">‘s morgens, afhankelijk van weersomstandigheden zowel het parcours te wijzigen als de snelheid te verlagen. De deelnemers zullen hiervan dan op de hoogte worden gebracht. </w:t>
      </w:r>
    </w:p>
    <w:p w14:paraId="5B2AE377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</w:p>
    <w:p w14:paraId="176529E5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Wij rekenen stellig op uw medewerking en wensen U een succesvolle deelname.</w:t>
      </w:r>
    </w:p>
    <w:p w14:paraId="31EF044B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 vriendelijke groeten,</w:t>
      </w:r>
    </w:p>
    <w:p w14:paraId="2C90BFE6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</w:p>
    <w:p w14:paraId="481EA7E1" w14:textId="77777777" w:rsidR="00670739" w:rsidRDefault="00670739" w:rsidP="00670739">
      <w:pPr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Namens het bestuur van Rijvereniging Overpelt</w:t>
      </w:r>
    </w:p>
    <w:p w14:paraId="418AAD6F" w14:textId="77777777" w:rsidR="00670739" w:rsidRDefault="00670739" w:rsidP="00670739">
      <w:pPr>
        <w:pStyle w:val="Kop3"/>
        <w:jc w:val="center"/>
      </w:pPr>
    </w:p>
    <w:p w14:paraId="5181D197" w14:textId="77777777" w:rsidR="00FF39A0" w:rsidRDefault="00FF39A0">
      <w:pPr>
        <w:spacing w:after="0" w:line="240" w:lineRule="auto"/>
        <w:rPr>
          <w:rFonts w:ascii="Cambria" w:eastAsia="Times New Roman" w:hAnsi="Cambria"/>
          <w:b/>
          <w:bCs/>
          <w:sz w:val="26"/>
          <w:szCs w:val="26"/>
          <w:lang w:val="nl-NL" w:eastAsia="nl-NL"/>
        </w:rPr>
      </w:pPr>
      <w:r>
        <w:br w:type="page"/>
      </w:r>
    </w:p>
    <w:p w14:paraId="35337D23" w14:textId="77777777" w:rsidR="00670739" w:rsidRDefault="00670739" w:rsidP="00711EBC">
      <w:pPr>
        <w:ind w:left="2124" w:right="-1"/>
        <w:jc w:val="center"/>
        <w:rPr>
          <w:rFonts w:ascii="Bookman Old Style" w:hAnsi="Bookman Old Style" w:cs="Arial"/>
          <w:b/>
          <w:bCs/>
          <w:sz w:val="32"/>
        </w:rPr>
      </w:pPr>
      <w:r>
        <w:rPr>
          <w:rFonts w:ascii="Bookman Old Style" w:hAnsi="Bookman Old Style" w:cs="Arial"/>
          <w:b/>
          <w:bCs/>
          <w:sz w:val="32"/>
        </w:rPr>
        <w:lastRenderedPageBreak/>
        <w:t>!!! Vermoedelijke starturen !!!</w:t>
      </w:r>
    </w:p>
    <w:p w14:paraId="288E3DB4" w14:textId="2A19E6FB" w:rsidR="00670739" w:rsidRDefault="00670739" w:rsidP="00711EBC">
      <w:pPr>
        <w:ind w:right="-1"/>
        <w:jc w:val="center"/>
        <w:rPr>
          <w:rFonts w:ascii="Arial" w:hAnsi="Arial" w:cs="Arial"/>
          <w:sz w:val="20"/>
        </w:rPr>
      </w:pPr>
      <w:r>
        <w:rPr>
          <w:rFonts w:ascii="Bookman Old Style" w:hAnsi="Bookman Old Style" w:cs="Arial"/>
          <w:b/>
          <w:bCs/>
          <w:sz w:val="32"/>
        </w:rPr>
        <w:t xml:space="preserve">Overpelt – Zaterdag </w:t>
      </w:r>
      <w:r w:rsidR="00712B0B">
        <w:rPr>
          <w:rFonts w:ascii="Bookman Old Style" w:hAnsi="Bookman Old Style" w:cs="Arial"/>
          <w:b/>
          <w:bCs/>
          <w:sz w:val="32"/>
        </w:rPr>
        <w:t>12</w:t>
      </w:r>
      <w:r>
        <w:rPr>
          <w:rFonts w:ascii="Bookman Old Style" w:hAnsi="Bookman Old Style" w:cs="Arial"/>
          <w:b/>
          <w:bCs/>
          <w:sz w:val="32"/>
        </w:rPr>
        <w:t xml:space="preserve"> </w:t>
      </w:r>
      <w:r w:rsidR="00712B0B">
        <w:rPr>
          <w:rFonts w:ascii="Bookman Old Style" w:hAnsi="Bookman Old Style" w:cs="Arial"/>
          <w:b/>
          <w:bCs/>
          <w:sz w:val="32"/>
        </w:rPr>
        <w:t>april</w:t>
      </w:r>
      <w:r>
        <w:rPr>
          <w:rFonts w:ascii="Bookman Old Style" w:hAnsi="Bookman Old Style" w:cs="Arial"/>
          <w:b/>
          <w:bCs/>
          <w:sz w:val="32"/>
        </w:rPr>
        <w:t xml:space="preserve"> 202</w:t>
      </w:r>
      <w:r w:rsidR="00712B0B">
        <w:rPr>
          <w:rFonts w:ascii="Bookman Old Style" w:hAnsi="Bookman Old Style" w:cs="Arial"/>
          <w:b/>
          <w:bCs/>
          <w:sz w:val="32"/>
        </w:rPr>
        <w:t>5</w:t>
      </w: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851"/>
        <w:gridCol w:w="1275"/>
        <w:gridCol w:w="1134"/>
        <w:gridCol w:w="1701"/>
        <w:gridCol w:w="1985"/>
      </w:tblGrid>
      <w:tr w:rsidR="00670739" w:rsidRPr="008C7289" w14:paraId="5A0FAE0F" w14:textId="77777777" w:rsidTr="008C077C">
        <w:tc>
          <w:tcPr>
            <w:tcW w:w="1418" w:type="dxa"/>
            <w:shd w:val="clear" w:color="auto" w:fill="auto"/>
          </w:tcPr>
          <w:p w14:paraId="4B919E29" w14:textId="77777777" w:rsidR="00670739" w:rsidRPr="008C728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Klasse</w:t>
            </w:r>
          </w:p>
        </w:tc>
        <w:tc>
          <w:tcPr>
            <w:tcW w:w="1134" w:type="dxa"/>
            <w:shd w:val="clear" w:color="auto" w:fill="auto"/>
          </w:tcPr>
          <w:p w14:paraId="2C6D56E0" w14:textId="77777777" w:rsidR="00670739" w:rsidRPr="008C728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proofErr w:type="spellStart"/>
            <w:r w:rsidRPr="008C7289">
              <w:rPr>
                <w:rFonts w:ascii="Arial" w:hAnsi="Arial" w:cs="Arial"/>
                <w:b/>
                <w:sz w:val="20"/>
              </w:rPr>
              <w:t>Nrs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9AA89E4" w14:textId="77777777" w:rsidR="00670739" w:rsidRPr="008C728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Kleur</w:t>
            </w:r>
          </w:p>
        </w:tc>
        <w:tc>
          <w:tcPr>
            <w:tcW w:w="1275" w:type="dxa"/>
            <w:shd w:val="clear" w:color="auto" w:fill="auto"/>
          </w:tcPr>
          <w:p w14:paraId="1E78EAB7" w14:textId="77777777" w:rsidR="00670739" w:rsidRPr="008C728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>Ringen</w:t>
            </w:r>
          </w:p>
        </w:tc>
        <w:tc>
          <w:tcPr>
            <w:tcW w:w="1134" w:type="dxa"/>
            <w:shd w:val="clear" w:color="auto" w:fill="auto"/>
          </w:tcPr>
          <w:p w14:paraId="1FD11DC3" w14:textId="77777777" w:rsidR="00670739" w:rsidRPr="008C728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8C7289">
              <w:rPr>
                <w:rFonts w:ascii="Arial" w:hAnsi="Arial" w:cs="Arial"/>
                <w:b/>
                <w:sz w:val="18"/>
                <w:szCs w:val="18"/>
              </w:rPr>
              <w:t xml:space="preserve">Start </w:t>
            </w:r>
          </w:p>
          <w:p w14:paraId="346F8CEB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012799">
              <w:rPr>
                <w:rFonts w:ascii="Arial" w:hAnsi="Arial" w:cs="Arial"/>
                <w:b/>
                <w:sz w:val="16"/>
                <w:szCs w:val="16"/>
              </w:rPr>
              <w:t>Dressuur</w:t>
            </w:r>
          </w:p>
        </w:tc>
        <w:tc>
          <w:tcPr>
            <w:tcW w:w="1701" w:type="dxa"/>
            <w:shd w:val="clear" w:color="auto" w:fill="auto"/>
          </w:tcPr>
          <w:p w14:paraId="367DED5C" w14:textId="77777777" w:rsidR="00670739" w:rsidRPr="008C728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 xml:space="preserve">Springen </w:t>
            </w:r>
          </w:p>
        </w:tc>
        <w:tc>
          <w:tcPr>
            <w:tcW w:w="1985" w:type="dxa"/>
          </w:tcPr>
          <w:p w14:paraId="1807C208" w14:textId="77777777" w:rsidR="00670739" w:rsidRPr="008C728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r w:rsidRPr="008C7289">
              <w:rPr>
                <w:rFonts w:ascii="Arial" w:hAnsi="Arial" w:cs="Arial"/>
                <w:b/>
                <w:sz w:val="20"/>
              </w:rPr>
              <w:t xml:space="preserve">Start </w:t>
            </w:r>
          </w:p>
          <w:p w14:paraId="7CAB7E0D" w14:textId="77777777" w:rsidR="00670739" w:rsidRPr="008C7289" w:rsidRDefault="00670739" w:rsidP="00FF39A0">
            <w:pPr>
              <w:spacing w:line="240" w:lineRule="auto"/>
              <w:ind w:right="-1"/>
              <w:rPr>
                <w:rFonts w:ascii="Arial" w:hAnsi="Arial" w:cs="Arial"/>
                <w:b/>
                <w:sz w:val="20"/>
              </w:rPr>
            </w:pPr>
            <w:proofErr w:type="spellStart"/>
            <w:r w:rsidRPr="008C7289">
              <w:rPr>
                <w:rFonts w:ascii="Arial" w:hAnsi="Arial" w:cs="Arial"/>
                <w:b/>
                <w:sz w:val="20"/>
              </w:rPr>
              <w:t>Cross-Country</w:t>
            </w:r>
            <w:proofErr w:type="spellEnd"/>
          </w:p>
        </w:tc>
      </w:tr>
      <w:tr w:rsidR="00670739" w:rsidRPr="008C7289" w14:paraId="04F94A1C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269560AC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A50 </w:t>
            </w:r>
          </w:p>
          <w:p w14:paraId="4BAA7D8D" w14:textId="77777777" w:rsidR="00670739" w:rsidRPr="00B4288F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69F669B" w14:textId="0CBA3D18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1 - 9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C304717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</w:t>
            </w:r>
          </w:p>
        </w:tc>
        <w:tc>
          <w:tcPr>
            <w:tcW w:w="1275" w:type="dxa"/>
            <w:shd w:val="clear" w:color="auto" w:fill="auto"/>
          </w:tcPr>
          <w:p w14:paraId="3323FDB8" w14:textId="25767560" w:rsidR="0067073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6C956CF" w14:textId="0FF5B0B8" w:rsidR="0067073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701" w:type="dxa"/>
            <w:shd w:val="clear" w:color="auto" w:fill="auto"/>
          </w:tcPr>
          <w:p w14:paraId="75140A4E" w14:textId="2A8F4021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08.15 – 08.27 u</w:t>
            </w:r>
          </w:p>
        </w:tc>
        <w:tc>
          <w:tcPr>
            <w:tcW w:w="1985" w:type="dxa"/>
          </w:tcPr>
          <w:p w14:paraId="2CF51F47" w14:textId="7FF7A746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08.30 – 08.42 u</w:t>
            </w:r>
          </w:p>
          <w:p w14:paraId="47C2530F" w14:textId="6A022EFC" w:rsidR="004C13E4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 tussentijd</w:t>
            </w:r>
          </w:p>
        </w:tc>
      </w:tr>
      <w:tr w:rsidR="00670739" w:rsidRPr="008C7289" w14:paraId="207D9B97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6A9CB79C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A50</w:t>
            </w:r>
          </w:p>
          <w:p w14:paraId="193CD8A8" w14:textId="77777777" w:rsidR="00670739" w:rsidRPr="00B4288F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E50579B" w14:textId="29E03962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10 - 18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B3DC672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Paars </w:t>
            </w:r>
          </w:p>
          <w:p w14:paraId="0BF30E42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0676C3C9" w14:textId="23392221" w:rsidR="0067073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541A647" w14:textId="6AB17635" w:rsidR="0067073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701" w:type="dxa"/>
            <w:shd w:val="clear" w:color="auto" w:fill="auto"/>
          </w:tcPr>
          <w:p w14:paraId="1294A45F" w14:textId="78EEA719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08.28 – 08.40 u</w:t>
            </w:r>
          </w:p>
        </w:tc>
        <w:tc>
          <w:tcPr>
            <w:tcW w:w="1985" w:type="dxa"/>
          </w:tcPr>
          <w:p w14:paraId="32BDF78C" w14:textId="77777777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08.43 – 08.55 u</w:t>
            </w:r>
          </w:p>
          <w:p w14:paraId="26BC4A5D" w14:textId="3F7338AC" w:rsidR="004C13E4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7F7D3816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DC6C67A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A50</w:t>
            </w:r>
          </w:p>
          <w:p w14:paraId="1DB8E8E6" w14:textId="77777777" w:rsidR="00670739" w:rsidRPr="00B4288F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9CB8A55" w14:textId="76239362" w:rsidR="00670739" w:rsidRPr="00B4288F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19 – 23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086C35B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</w:t>
            </w:r>
          </w:p>
        </w:tc>
        <w:tc>
          <w:tcPr>
            <w:tcW w:w="1275" w:type="dxa"/>
            <w:shd w:val="clear" w:color="auto" w:fill="auto"/>
          </w:tcPr>
          <w:p w14:paraId="7D016A26" w14:textId="42D30BB7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3A5229D1" w14:textId="59ADFBEF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 u</w:t>
            </w:r>
          </w:p>
        </w:tc>
        <w:tc>
          <w:tcPr>
            <w:tcW w:w="1701" w:type="dxa"/>
            <w:shd w:val="clear" w:color="auto" w:fill="auto"/>
          </w:tcPr>
          <w:p w14:paraId="7D1B140F" w14:textId="29FBF3F0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08.42 – 08.48 u</w:t>
            </w:r>
          </w:p>
        </w:tc>
        <w:tc>
          <w:tcPr>
            <w:tcW w:w="1985" w:type="dxa"/>
          </w:tcPr>
          <w:p w14:paraId="3DA7E75E" w14:textId="77777777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08.57 – 09.03 u</w:t>
            </w:r>
          </w:p>
          <w:p w14:paraId="55CB9E1A" w14:textId="005E2B0A" w:rsidR="004C13E4" w:rsidRPr="0001279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76180058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01DDB2BC" w14:textId="77777777" w:rsidR="00670739" w:rsidRPr="00B4288F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288F">
              <w:rPr>
                <w:rFonts w:ascii="Arial" w:hAnsi="Arial" w:cs="Arial"/>
                <w:sz w:val="18"/>
                <w:szCs w:val="18"/>
                <w:lang w:val="en-US"/>
              </w:rPr>
              <w:t>Reeks 1</w:t>
            </w:r>
          </w:p>
          <w:p w14:paraId="311E8AD3" w14:textId="77777777" w:rsidR="00670739" w:rsidRPr="00B4288F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288F">
              <w:rPr>
                <w:rFonts w:ascii="Arial" w:hAnsi="Arial" w:cs="Arial"/>
                <w:sz w:val="18"/>
                <w:szCs w:val="18"/>
                <w:lang w:val="en-US"/>
              </w:rPr>
              <w:t>a- en A-pony’s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BC080CA" w14:textId="783B4060" w:rsidR="00670739" w:rsidRPr="00B4288F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30 – 43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319C8CF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</w:t>
            </w:r>
          </w:p>
        </w:tc>
        <w:tc>
          <w:tcPr>
            <w:tcW w:w="1275" w:type="dxa"/>
            <w:shd w:val="clear" w:color="auto" w:fill="auto"/>
          </w:tcPr>
          <w:p w14:paraId="2F3977C1" w14:textId="6C05CE15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1C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AB3F6B0" w14:textId="0B1327DB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 u</w:t>
            </w:r>
          </w:p>
        </w:tc>
        <w:tc>
          <w:tcPr>
            <w:tcW w:w="1701" w:type="dxa"/>
            <w:shd w:val="clear" w:color="auto" w:fill="auto"/>
          </w:tcPr>
          <w:p w14:paraId="750B9407" w14:textId="5E71FBA7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08.50 – 09.09 u</w:t>
            </w:r>
          </w:p>
        </w:tc>
        <w:tc>
          <w:tcPr>
            <w:tcW w:w="1985" w:type="dxa"/>
          </w:tcPr>
          <w:p w14:paraId="3F55D8EC" w14:textId="77777777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09.05 – 09.24 u</w:t>
            </w:r>
          </w:p>
          <w:p w14:paraId="61B4F496" w14:textId="4059C1E5" w:rsidR="004C13E4" w:rsidRPr="0001279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5D0D176D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11D238B7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A60</w:t>
            </w:r>
          </w:p>
          <w:p w14:paraId="48D68AFD" w14:textId="4FFBD022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3559D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99EE2D3" w14:textId="5A02E860" w:rsidR="00670739" w:rsidRPr="0001279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– 97 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F70AD78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Oranje</w:t>
            </w:r>
          </w:p>
        </w:tc>
        <w:tc>
          <w:tcPr>
            <w:tcW w:w="1275" w:type="dxa"/>
            <w:shd w:val="clear" w:color="auto" w:fill="auto"/>
          </w:tcPr>
          <w:p w14:paraId="70BB8EE3" w14:textId="3BDE0893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5EFD5121" w14:textId="42F7FE50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701" w:type="dxa"/>
            <w:shd w:val="clear" w:color="auto" w:fill="auto"/>
          </w:tcPr>
          <w:p w14:paraId="371E5646" w14:textId="4185210B" w:rsidR="00670739" w:rsidRPr="0001279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09.15 – 10.25 u</w:t>
            </w:r>
          </w:p>
        </w:tc>
        <w:tc>
          <w:tcPr>
            <w:tcW w:w="1985" w:type="dxa"/>
          </w:tcPr>
          <w:p w14:paraId="79B57483" w14:textId="77777777" w:rsidR="0067073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09.30 -10.40 u</w:t>
            </w:r>
          </w:p>
          <w:p w14:paraId="40C83E5C" w14:textId="6EFAE8D1" w:rsidR="004C13E4" w:rsidRPr="00012799" w:rsidRDefault="004C13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57980B24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2D1750E5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Reeks 2</w:t>
            </w:r>
          </w:p>
          <w:p w14:paraId="72872FF0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B-pony’s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474706B8" w14:textId="03BF7259" w:rsidR="00670739" w:rsidRPr="0001279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100 - 128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AD9967E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Oranje</w:t>
            </w:r>
          </w:p>
        </w:tc>
        <w:tc>
          <w:tcPr>
            <w:tcW w:w="1275" w:type="dxa"/>
            <w:shd w:val="clear" w:color="auto" w:fill="auto"/>
          </w:tcPr>
          <w:p w14:paraId="586F047D" w14:textId="020B66D8" w:rsidR="00670739" w:rsidRPr="003559D1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3559D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06D16DAB" w14:textId="5830CA08" w:rsidR="00670739" w:rsidRPr="003559D1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3559D1"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701" w:type="dxa"/>
            <w:shd w:val="clear" w:color="auto" w:fill="auto"/>
          </w:tcPr>
          <w:p w14:paraId="2B68E3E8" w14:textId="4641889B" w:rsidR="00670739" w:rsidRPr="0001279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 – 11.12 u</w:t>
            </w:r>
          </w:p>
        </w:tc>
        <w:tc>
          <w:tcPr>
            <w:tcW w:w="1985" w:type="dxa"/>
          </w:tcPr>
          <w:p w14:paraId="7660788A" w14:textId="77777777" w:rsidR="0067073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 – 11.27 u</w:t>
            </w:r>
          </w:p>
          <w:p w14:paraId="6D224AAF" w14:textId="273A0D73" w:rsidR="002562E4" w:rsidRPr="0001279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10E13193" w14:textId="77777777" w:rsidTr="008C077C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F04FBF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Reeks 3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  <w:p w14:paraId="64305343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C-pony’s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F71B5D" w14:textId="360256A9" w:rsidR="00670739" w:rsidRPr="0001279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130 - 148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E19973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Bruin</w:t>
            </w:r>
          </w:p>
        </w:tc>
        <w:tc>
          <w:tcPr>
            <w:tcW w:w="1275" w:type="dxa"/>
            <w:shd w:val="clear" w:color="auto" w:fill="auto"/>
          </w:tcPr>
          <w:p w14:paraId="4FC8A260" w14:textId="48E76924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3B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0A0F4B" w14:textId="402DCF59" w:rsidR="00670739" w:rsidRPr="003C7593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 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F9A8F5" w14:textId="295180F2" w:rsidR="00670739" w:rsidRPr="0001279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 – 11.47 u</w:t>
            </w:r>
          </w:p>
        </w:tc>
        <w:tc>
          <w:tcPr>
            <w:tcW w:w="1985" w:type="dxa"/>
          </w:tcPr>
          <w:p w14:paraId="05DBC811" w14:textId="77777777" w:rsidR="0067073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11.35 – 12.02 u</w:t>
            </w:r>
          </w:p>
          <w:p w14:paraId="1970A11A" w14:textId="2E010AF5" w:rsidR="002562E4" w:rsidRPr="0001279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4711A8FC" w14:textId="77777777" w:rsidTr="008C077C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3D87F4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Reeks 3 D</w:t>
            </w:r>
          </w:p>
          <w:p w14:paraId="2A3780B0" w14:textId="42955E67" w:rsidR="00B727AF" w:rsidRDefault="00B727AF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D-pony’s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0A0D4" w14:textId="234B20F4" w:rsidR="00670739" w:rsidRPr="0001279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150 -221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36A407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Bruin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593F9787" w14:textId="50A9AA48" w:rsidR="0067073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7-8-9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A500F6" w14:textId="2DC3A818" w:rsidR="00670739" w:rsidRPr="00FD0BC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22E54A" w14:textId="42A24A3B" w:rsidR="0067073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 – 13.35 u</w:t>
            </w:r>
          </w:p>
        </w:tc>
        <w:tc>
          <w:tcPr>
            <w:tcW w:w="1985" w:type="dxa"/>
            <w:tcBorders>
              <w:bottom w:val="nil"/>
            </w:tcBorders>
          </w:tcPr>
          <w:p w14:paraId="55B2AFBA" w14:textId="77777777" w:rsidR="00670739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12.03 – 13.50 u</w:t>
            </w:r>
          </w:p>
          <w:p w14:paraId="25C30E8B" w14:textId="5C0B9413" w:rsidR="002562E4" w:rsidRDefault="002562E4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68F0B543" w14:textId="77777777" w:rsidTr="008C077C"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2DB925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Aspiranten</w:t>
            </w:r>
          </w:p>
          <w:p w14:paraId="09248CDF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paarden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3D04FA" w14:textId="3B1AA006" w:rsidR="00670739" w:rsidRPr="00012799" w:rsidRDefault="00B727AF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230 - 283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F4CCF9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Bruin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686AB6" w14:textId="09EC0961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D2A481" w14:textId="2E8A8C33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701" w:type="dxa"/>
            <w:shd w:val="clear" w:color="auto" w:fill="auto"/>
          </w:tcPr>
          <w:p w14:paraId="3AFDC148" w14:textId="75DD0195" w:rsidR="00670739" w:rsidRPr="00012799" w:rsidRDefault="00B727AF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13.40 – 14.59 u</w:t>
            </w:r>
          </w:p>
        </w:tc>
        <w:tc>
          <w:tcPr>
            <w:tcW w:w="1985" w:type="dxa"/>
          </w:tcPr>
          <w:p w14:paraId="0842D6F1" w14:textId="77777777" w:rsidR="0067073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 – 15.14 u</w:t>
            </w:r>
          </w:p>
          <w:p w14:paraId="18E37448" w14:textId="7C420523" w:rsidR="00F9276B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09B40CAD" w14:textId="77777777" w:rsidTr="008C077C"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7566B3A3" w14:textId="77777777" w:rsidR="0067073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Beginnelingen</w:t>
            </w:r>
          </w:p>
          <w:p w14:paraId="00066E6D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paarden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1C708F8" w14:textId="4EEC0BBC" w:rsidR="00670739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290 – 331 </w:t>
            </w:r>
          </w:p>
        </w:tc>
        <w:tc>
          <w:tcPr>
            <w:tcW w:w="851" w:type="dxa"/>
            <w:shd w:val="clear" w:color="auto" w:fill="auto"/>
          </w:tcPr>
          <w:p w14:paraId="1BAFBC82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Geel</w:t>
            </w:r>
          </w:p>
        </w:tc>
        <w:tc>
          <w:tcPr>
            <w:tcW w:w="1275" w:type="dxa"/>
            <w:shd w:val="clear" w:color="auto" w:fill="auto"/>
          </w:tcPr>
          <w:p w14:paraId="3FDF8104" w14:textId="2DE7F73F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12-13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7C654A25" w14:textId="6278F113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09.00 u</w:t>
            </w:r>
          </w:p>
        </w:tc>
        <w:tc>
          <w:tcPr>
            <w:tcW w:w="1701" w:type="dxa"/>
            <w:shd w:val="clear" w:color="auto" w:fill="auto"/>
          </w:tcPr>
          <w:p w14:paraId="54DA6986" w14:textId="4DCBB64A" w:rsidR="00670739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 – 16.11 u</w:t>
            </w:r>
          </w:p>
        </w:tc>
        <w:tc>
          <w:tcPr>
            <w:tcW w:w="1985" w:type="dxa"/>
          </w:tcPr>
          <w:p w14:paraId="01D4D03C" w14:textId="77777777" w:rsidR="0067073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 – 16.26 u</w:t>
            </w:r>
          </w:p>
          <w:p w14:paraId="0E41B471" w14:textId="41C0CAEA" w:rsidR="00F9276B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1.5’ tussentijd</w:t>
            </w:r>
          </w:p>
        </w:tc>
      </w:tr>
      <w:tr w:rsidR="00670739" w:rsidRPr="008C7289" w14:paraId="71ACE29D" w14:textId="77777777" w:rsidTr="008C077C">
        <w:tc>
          <w:tcPr>
            <w:tcW w:w="1418" w:type="dxa"/>
            <w:shd w:val="clear" w:color="auto" w:fill="auto"/>
          </w:tcPr>
          <w:p w14:paraId="5B56F01C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 xml:space="preserve">Reeks 4 </w:t>
            </w:r>
          </w:p>
          <w:p w14:paraId="314642E8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C- en D-pony’s</w:t>
            </w:r>
          </w:p>
        </w:tc>
        <w:tc>
          <w:tcPr>
            <w:tcW w:w="1134" w:type="dxa"/>
            <w:shd w:val="clear" w:color="auto" w:fill="auto"/>
          </w:tcPr>
          <w:p w14:paraId="6F8184DC" w14:textId="63C1A6D2" w:rsidR="00670739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340 – 352 </w:t>
            </w:r>
          </w:p>
        </w:tc>
        <w:tc>
          <w:tcPr>
            <w:tcW w:w="851" w:type="dxa"/>
            <w:shd w:val="clear" w:color="auto" w:fill="auto"/>
          </w:tcPr>
          <w:p w14:paraId="56D2F02B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Geel</w:t>
            </w:r>
          </w:p>
        </w:tc>
        <w:tc>
          <w:tcPr>
            <w:tcW w:w="1275" w:type="dxa"/>
            <w:shd w:val="clear" w:color="auto" w:fill="auto"/>
          </w:tcPr>
          <w:p w14:paraId="75549263" w14:textId="573DBC4B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</w:t>
            </w:r>
          </w:p>
        </w:tc>
        <w:tc>
          <w:tcPr>
            <w:tcW w:w="1134" w:type="dxa"/>
            <w:shd w:val="clear" w:color="auto" w:fill="auto"/>
          </w:tcPr>
          <w:p w14:paraId="4880C7F7" w14:textId="340A524D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 u</w:t>
            </w:r>
          </w:p>
        </w:tc>
        <w:tc>
          <w:tcPr>
            <w:tcW w:w="1701" w:type="dxa"/>
            <w:shd w:val="clear" w:color="auto" w:fill="auto"/>
          </w:tcPr>
          <w:p w14:paraId="0F842D12" w14:textId="13173367" w:rsidR="00670739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 – 16.44 u</w:t>
            </w:r>
          </w:p>
        </w:tc>
        <w:tc>
          <w:tcPr>
            <w:tcW w:w="1985" w:type="dxa"/>
          </w:tcPr>
          <w:p w14:paraId="37EAA4C5" w14:textId="77777777" w:rsidR="0067073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 – 16.59 u</w:t>
            </w:r>
          </w:p>
          <w:p w14:paraId="0DFB02F3" w14:textId="44F2CA05" w:rsidR="00F9276B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2’ tussentijd</w:t>
            </w:r>
          </w:p>
        </w:tc>
      </w:tr>
      <w:tr w:rsidR="00670739" w:rsidRPr="008C7289" w14:paraId="6B5E4BAF" w14:textId="77777777" w:rsidTr="008C077C">
        <w:tc>
          <w:tcPr>
            <w:tcW w:w="1418" w:type="dxa"/>
            <w:shd w:val="clear" w:color="auto" w:fill="auto"/>
          </w:tcPr>
          <w:p w14:paraId="107EA609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Reeks 5</w:t>
            </w:r>
          </w:p>
          <w:p w14:paraId="65B46AA1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C- en D-pony’s</w:t>
            </w:r>
          </w:p>
        </w:tc>
        <w:tc>
          <w:tcPr>
            <w:tcW w:w="1134" w:type="dxa"/>
            <w:shd w:val="clear" w:color="auto" w:fill="auto"/>
          </w:tcPr>
          <w:p w14:paraId="556B87A4" w14:textId="481C3A2A" w:rsidR="00670739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360 – 364 </w:t>
            </w:r>
          </w:p>
        </w:tc>
        <w:tc>
          <w:tcPr>
            <w:tcW w:w="851" w:type="dxa"/>
            <w:shd w:val="clear" w:color="auto" w:fill="auto"/>
          </w:tcPr>
          <w:p w14:paraId="193F80A9" w14:textId="77777777" w:rsidR="00670739" w:rsidRPr="00012799" w:rsidRDefault="00670739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Groen</w:t>
            </w:r>
          </w:p>
        </w:tc>
        <w:tc>
          <w:tcPr>
            <w:tcW w:w="1275" w:type="dxa"/>
            <w:shd w:val="clear" w:color="auto" w:fill="auto"/>
          </w:tcPr>
          <w:p w14:paraId="3437A451" w14:textId="5DC4118F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</w:p>
        </w:tc>
        <w:tc>
          <w:tcPr>
            <w:tcW w:w="1134" w:type="dxa"/>
            <w:shd w:val="clear" w:color="auto" w:fill="auto"/>
          </w:tcPr>
          <w:p w14:paraId="55A797DC" w14:textId="3FBCAD17" w:rsidR="00670739" w:rsidRPr="00012799" w:rsidRDefault="003559D1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 u</w:t>
            </w:r>
          </w:p>
        </w:tc>
        <w:tc>
          <w:tcPr>
            <w:tcW w:w="1701" w:type="dxa"/>
            <w:shd w:val="clear" w:color="auto" w:fill="auto"/>
          </w:tcPr>
          <w:p w14:paraId="1979A3FF" w14:textId="5CA59CAF" w:rsidR="00670739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 – 17.03 u</w:t>
            </w:r>
          </w:p>
        </w:tc>
        <w:tc>
          <w:tcPr>
            <w:tcW w:w="1985" w:type="dxa"/>
          </w:tcPr>
          <w:p w14:paraId="7C753883" w14:textId="77777777" w:rsidR="0067073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 – 17.18 u</w:t>
            </w:r>
          </w:p>
          <w:p w14:paraId="7937C3C5" w14:textId="135A2AC4" w:rsidR="00F9276B" w:rsidRPr="00012799" w:rsidRDefault="00F9276B" w:rsidP="00FF39A0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2’ tussentijd</w:t>
            </w:r>
          </w:p>
        </w:tc>
      </w:tr>
    </w:tbl>
    <w:p w14:paraId="3645C4F6" w14:textId="77777777" w:rsidR="00A76C53" w:rsidRPr="002811BE" w:rsidRDefault="00A76C53" w:rsidP="002811BE"/>
    <w:sectPr w:rsidR="00A76C53" w:rsidRPr="002811BE" w:rsidSect="001F62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F236" w14:textId="77777777" w:rsidR="005251BA" w:rsidRDefault="005251BA" w:rsidP="00C407B8">
      <w:pPr>
        <w:spacing w:after="0" w:line="240" w:lineRule="auto"/>
      </w:pPr>
      <w:r>
        <w:separator/>
      </w:r>
    </w:p>
  </w:endnote>
  <w:endnote w:type="continuationSeparator" w:id="0">
    <w:p w14:paraId="167E9526" w14:textId="77777777" w:rsidR="005251BA" w:rsidRDefault="005251BA" w:rsidP="00C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B6FD" w14:textId="77777777" w:rsidR="002D7265" w:rsidRDefault="002D7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3A1F" w14:textId="7ADB7675" w:rsidR="00441065" w:rsidRPr="00441065" w:rsidRDefault="00441065">
    <w:pPr>
      <w:pStyle w:val="Voettekst"/>
      <w:rPr>
        <w:sz w:val="20"/>
        <w:szCs w:val="20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</w:r>
    <w:proofErr w:type="spellStart"/>
    <w:r w:rsidRPr="00441065">
      <w:rPr>
        <w:rFonts w:ascii="Aptos Display" w:hAnsi="Aptos Display"/>
        <w:sz w:val="20"/>
        <w:szCs w:val="20"/>
        <w:lang w:eastAsia="nl-BE"/>
      </w:rPr>
      <w:t>Waversebaan</w:t>
    </w:r>
    <w:proofErr w:type="spellEnd"/>
    <w:r w:rsidRPr="00441065">
      <w:rPr>
        <w:rFonts w:ascii="Aptos Display" w:hAnsi="Aptos Display"/>
        <w:sz w:val="20"/>
        <w:szCs w:val="20"/>
        <w:lang w:eastAsia="nl-BE"/>
      </w:rPr>
      <w:t xml:space="preserve">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9A663B">
        <w:rPr>
          <w:rStyle w:val="Hyperlink"/>
          <w:sz w:val="16"/>
          <w:szCs w:val="16"/>
        </w:rPr>
        <w:t>www.lrv.be</w:t>
      </w:r>
    </w:hyperlink>
    <w:r w:rsidR="00E71538" w:rsidRPr="009A663B">
      <w:rPr>
        <w:sz w:val="16"/>
        <w:szCs w:val="16"/>
      </w:rPr>
      <w:t xml:space="preserve"> / </w:t>
    </w:r>
    <w:hyperlink r:id="rId2" w:history="1">
      <w:r w:rsidR="00C163F9" w:rsidRPr="00A4119F">
        <w:rPr>
          <w:rStyle w:val="Hyperlink"/>
          <w:sz w:val="16"/>
          <w:szCs w:val="16"/>
        </w:rPr>
        <w:t>eqify.lrv.be</w:t>
      </w:r>
    </w:hyperlink>
    <w:r w:rsidR="00FC3DAF">
      <w:rPr>
        <w:sz w:val="16"/>
        <w:szCs w:val="16"/>
      </w:rPr>
      <w:t xml:space="preserve"> </w:t>
    </w:r>
    <w:r w:rsidR="00FC3DAF" w:rsidRPr="00FC3DAF">
      <w:rPr>
        <w:sz w:val="16"/>
        <w:szCs w:val="16"/>
      </w:rPr>
      <w:t>/</w:t>
    </w:r>
    <w:r w:rsidR="00E71538" w:rsidRPr="009A663B">
      <w:rPr>
        <w:sz w:val="16"/>
        <w:szCs w:val="16"/>
      </w:rPr>
      <w:t xml:space="preserve"> </w:t>
    </w:r>
    <w:hyperlink r:id="rId3" w:history="1">
      <w:r w:rsidR="00D730F9" w:rsidRPr="00D730F9">
        <w:rPr>
          <w:rStyle w:val="Hyperlink"/>
          <w:sz w:val="16"/>
          <w:szCs w:val="16"/>
        </w:rPr>
        <w:t>https://www.facebook.com/LandelijkeRijverenigingen</w:t>
      </w:r>
    </w:hyperlink>
    <w:r w:rsidR="002D7265">
      <w:rPr>
        <w:sz w:val="16"/>
        <w:szCs w:val="16"/>
      </w:rPr>
      <w:t xml:space="preserve"> </w:t>
    </w:r>
    <w:r w:rsidR="009A663B" w:rsidRPr="00E50146">
      <w:rPr>
        <w:sz w:val="16"/>
        <w:szCs w:val="16"/>
      </w:rPr>
      <w:t>/</w:t>
    </w:r>
    <w:r w:rsidR="009A663B" w:rsidRPr="009A663B">
      <w:rPr>
        <w:sz w:val="16"/>
        <w:szCs w:val="16"/>
      </w:rPr>
      <w:t xml:space="preserve"> </w:t>
    </w:r>
    <w:hyperlink r:id="rId4" w:history="1">
      <w:r w:rsidR="009A663B" w:rsidRPr="00A4119F">
        <w:rPr>
          <w:rStyle w:val="Hyperlink"/>
          <w:sz w:val="16"/>
          <w:szCs w:val="16"/>
        </w:rPr>
        <w:t>www.instagram.com/lrv_landelijkerijverenigingen</w:t>
      </w:r>
    </w:hyperlink>
    <w:r w:rsidR="009A663B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C438" w14:textId="77777777" w:rsidR="002D7265" w:rsidRDefault="002D7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3DFF" w14:textId="77777777" w:rsidR="005251BA" w:rsidRDefault="005251BA" w:rsidP="00C407B8">
      <w:pPr>
        <w:spacing w:after="0" w:line="240" w:lineRule="auto"/>
      </w:pPr>
      <w:r>
        <w:separator/>
      </w:r>
    </w:p>
  </w:footnote>
  <w:footnote w:type="continuationSeparator" w:id="0">
    <w:p w14:paraId="3819F334" w14:textId="77777777" w:rsidR="005251BA" w:rsidRDefault="005251BA" w:rsidP="00C4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2" w14:textId="77777777" w:rsidR="001E79C3" w:rsidRDefault="008414F9">
    <w:pPr>
      <w:pStyle w:val="Koptekst"/>
    </w:pPr>
    <w:r>
      <w:rPr>
        <w:noProof/>
        <w:lang w:eastAsia="nl-BE"/>
      </w:rPr>
      <w:pict w14:anchorId="749EE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1" o:spid="_x0000_s1026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749EEE93" w14:textId="39CDB324" w:rsidR="001E79C3" w:rsidRPr="00C66291" w:rsidRDefault="004A500D" w:rsidP="00C66291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61824" behindDoc="0" locked="0" layoutInCell="1" allowOverlap="1" wp14:anchorId="41A2DC8C" wp14:editId="5A2950AC">
              <wp:simplePos x="0" y="0"/>
              <wp:positionH relativeFrom="margin">
                <wp:posOffset>4700905</wp:posOffset>
              </wp:positionH>
              <wp:positionV relativeFrom="margin">
                <wp:posOffset>-1076960</wp:posOffset>
              </wp:positionV>
              <wp:extent cx="1011555" cy="1083310"/>
              <wp:effectExtent l="0" t="0" r="0" b="2540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555" cy="108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AF" w:rsidRPr="00E95F5E">
          <w:rPr>
            <w:rFonts w:ascii="Forte Forward" w:hAnsi="Forte Forward" w:cs="Forte Forward"/>
            <w:color w:val="8CB71D"/>
            <w:sz w:val="52"/>
            <w:szCs w:val="52"/>
          </w:rPr>
          <w:t>#be</w:t>
        </w:r>
        <w:r w:rsidR="00C66291" w:rsidRPr="00E95F5E">
          <w:rPr>
            <w:rFonts w:ascii="Forte Forward" w:hAnsi="Forte Forward" w:cs="Forte Forward"/>
            <w:color w:val="8CB71D"/>
            <w:sz w:val="52"/>
            <w:szCs w:val="52"/>
          </w:rPr>
          <w:t>leefLRV</w:t>
        </w:r>
        <w:r w:rsidR="00C66291"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  <w:r>
          <w:rPr>
            <w:rFonts w:ascii="Forte Forward" w:hAnsi="Forte Forward" w:cs="Forte Forward"/>
            <w:color w:val="23C408"/>
            <w:sz w:val="52"/>
            <w:szCs w:val="52"/>
          </w:rPr>
          <w:tab/>
        </w:r>
      </w:p>
    </w:sdtContent>
  </w:sdt>
  <w:p w14:paraId="749EEE94" w14:textId="53252039" w:rsidR="00C407B8" w:rsidRPr="006A7B65" w:rsidRDefault="00C407B8" w:rsidP="00AF7678">
    <w:pPr>
      <w:pStyle w:val="Koptekst"/>
      <w:jc w:val="both"/>
      <w:rPr>
        <w:rFonts w:ascii="Helvetica" w:hAnsi="Helvetic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5" w14:textId="77777777" w:rsidR="001E79C3" w:rsidRDefault="008414F9">
    <w:pPr>
      <w:pStyle w:val="Koptekst"/>
    </w:pPr>
    <w:r>
      <w:rPr>
        <w:noProof/>
        <w:lang w:eastAsia="nl-BE"/>
      </w:rPr>
      <w:pict w14:anchorId="749E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0" o:spid="_x0000_s102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2E4D"/>
    <w:multiLevelType w:val="hybridMultilevel"/>
    <w:tmpl w:val="015EAF7A"/>
    <w:lvl w:ilvl="0" w:tplc="3264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42FDA"/>
    <w:multiLevelType w:val="hybridMultilevel"/>
    <w:tmpl w:val="C8D663A2"/>
    <w:lvl w:ilvl="0" w:tplc="13062D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023B7"/>
    <w:multiLevelType w:val="hybridMultilevel"/>
    <w:tmpl w:val="AAE6B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7A81"/>
    <w:multiLevelType w:val="hybridMultilevel"/>
    <w:tmpl w:val="C6F63F7E"/>
    <w:lvl w:ilvl="0" w:tplc="77C2D8C6">
      <w:start w:val="3"/>
      <w:numFmt w:val="bullet"/>
      <w:lvlText w:val="-"/>
      <w:lvlJc w:val="left"/>
      <w:pPr>
        <w:ind w:left="1776" w:hanging="360"/>
      </w:pPr>
      <w:rPr>
        <w:rFonts w:ascii="Helvetica" w:eastAsia="Calibr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B90E36"/>
    <w:multiLevelType w:val="hybridMultilevel"/>
    <w:tmpl w:val="9EF21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5425">
    <w:abstractNumId w:val="3"/>
  </w:num>
  <w:num w:numId="2" w16cid:durableId="850804019">
    <w:abstractNumId w:val="2"/>
  </w:num>
  <w:num w:numId="3" w16cid:durableId="1423838594">
    <w:abstractNumId w:val="4"/>
  </w:num>
  <w:num w:numId="4" w16cid:durableId="1562596134">
    <w:abstractNumId w:val="0"/>
  </w:num>
  <w:num w:numId="5" w16cid:durableId="15022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6"/>
    <w:rsid w:val="00047C62"/>
    <w:rsid w:val="00052EAF"/>
    <w:rsid w:val="000624B8"/>
    <w:rsid w:val="00064B9D"/>
    <w:rsid w:val="000B27B8"/>
    <w:rsid w:val="000B3E61"/>
    <w:rsid w:val="000D44AF"/>
    <w:rsid w:val="000D528B"/>
    <w:rsid w:val="000E20A4"/>
    <w:rsid w:val="000E4E73"/>
    <w:rsid w:val="00101C5F"/>
    <w:rsid w:val="001057FC"/>
    <w:rsid w:val="00110812"/>
    <w:rsid w:val="00136A4D"/>
    <w:rsid w:val="0014449C"/>
    <w:rsid w:val="0015424F"/>
    <w:rsid w:val="00172979"/>
    <w:rsid w:val="001A5330"/>
    <w:rsid w:val="001C3A48"/>
    <w:rsid w:val="001C531A"/>
    <w:rsid w:val="001E79C3"/>
    <w:rsid w:val="001F6200"/>
    <w:rsid w:val="002014AA"/>
    <w:rsid w:val="002055B9"/>
    <w:rsid w:val="00237D89"/>
    <w:rsid w:val="00254874"/>
    <w:rsid w:val="00254C5A"/>
    <w:rsid w:val="002562E4"/>
    <w:rsid w:val="00261ACC"/>
    <w:rsid w:val="002811BE"/>
    <w:rsid w:val="00297373"/>
    <w:rsid w:val="002B3967"/>
    <w:rsid w:val="002B5FAF"/>
    <w:rsid w:val="002C5174"/>
    <w:rsid w:val="002D7265"/>
    <w:rsid w:val="00332277"/>
    <w:rsid w:val="003428B7"/>
    <w:rsid w:val="003559D1"/>
    <w:rsid w:val="0039234C"/>
    <w:rsid w:val="003C412A"/>
    <w:rsid w:val="003D1F76"/>
    <w:rsid w:val="003E27C3"/>
    <w:rsid w:val="003F0A26"/>
    <w:rsid w:val="00402EF1"/>
    <w:rsid w:val="004174C2"/>
    <w:rsid w:val="00441065"/>
    <w:rsid w:val="00470475"/>
    <w:rsid w:val="004914F4"/>
    <w:rsid w:val="00493AF1"/>
    <w:rsid w:val="004A357D"/>
    <w:rsid w:val="004A500D"/>
    <w:rsid w:val="004C13E4"/>
    <w:rsid w:val="00502DDA"/>
    <w:rsid w:val="00505DB2"/>
    <w:rsid w:val="00514705"/>
    <w:rsid w:val="0052308A"/>
    <w:rsid w:val="005251BA"/>
    <w:rsid w:val="00535919"/>
    <w:rsid w:val="005936EF"/>
    <w:rsid w:val="005E7C94"/>
    <w:rsid w:val="005F13C6"/>
    <w:rsid w:val="006543C1"/>
    <w:rsid w:val="0065785B"/>
    <w:rsid w:val="00663BBB"/>
    <w:rsid w:val="00670739"/>
    <w:rsid w:val="00672001"/>
    <w:rsid w:val="00696325"/>
    <w:rsid w:val="006A7B65"/>
    <w:rsid w:val="006D0156"/>
    <w:rsid w:val="006D2F83"/>
    <w:rsid w:val="006D3608"/>
    <w:rsid w:val="006D70A2"/>
    <w:rsid w:val="006E7957"/>
    <w:rsid w:val="006F2DDA"/>
    <w:rsid w:val="0070513C"/>
    <w:rsid w:val="00710FDA"/>
    <w:rsid w:val="00711EBC"/>
    <w:rsid w:val="00712B0B"/>
    <w:rsid w:val="007268C9"/>
    <w:rsid w:val="0073016E"/>
    <w:rsid w:val="00764024"/>
    <w:rsid w:val="00783995"/>
    <w:rsid w:val="0078574A"/>
    <w:rsid w:val="00786C26"/>
    <w:rsid w:val="007D10F9"/>
    <w:rsid w:val="007E406F"/>
    <w:rsid w:val="00805296"/>
    <w:rsid w:val="00810DD1"/>
    <w:rsid w:val="00821436"/>
    <w:rsid w:val="00836A9B"/>
    <w:rsid w:val="00836F24"/>
    <w:rsid w:val="008414F9"/>
    <w:rsid w:val="008439A9"/>
    <w:rsid w:val="00853D4C"/>
    <w:rsid w:val="00862BC2"/>
    <w:rsid w:val="008A394F"/>
    <w:rsid w:val="008B75C8"/>
    <w:rsid w:val="008D6D72"/>
    <w:rsid w:val="008E4EF4"/>
    <w:rsid w:val="00903A17"/>
    <w:rsid w:val="00923FA2"/>
    <w:rsid w:val="00933933"/>
    <w:rsid w:val="009449EA"/>
    <w:rsid w:val="009949E9"/>
    <w:rsid w:val="009962A1"/>
    <w:rsid w:val="0099686A"/>
    <w:rsid w:val="009A663B"/>
    <w:rsid w:val="009B233E"/>
    <w:rsid w:val="009D69BA"/>
    <w:rsid w:val="009E7051"/>
    <w:rsid w:val="009E785A"/>
    <w:rsid w:val="00A02E19"/>
    <w:rsid w:val="00A12206"/>
    <w:rsid w:val="00A542EF"/>
    <w:rsid w:val="00A66144"/>
    <w:rsid w:val="00A67D6D"/>
    <w:rsid w:val="00A705A9"/>
    <w:rsid w:val="00A76C53"/>
    <w:rsid w:val="00A81A77"/>
    <w:rsid w:val="00AF4238"/>
    <w:rsid w:val="00AF7678"/>
    <w:rsid w:val="00B3763A"/>
    <w:rsid w:val="00B7023F"/>
    <w:rsid w:val="00B727AF"/>
    <w:rsid w:val="00B81D7F"/>
    <w:rsid w:val="00BA3032"/>
    <w:rsid w:val="00BB20EA"/>
    <w:rsid w:val="00BB30C7"/>
    <w:rsid w:val="00BC51B2"/>
    <w:rsid w:val="00BF6627"/>
    <w:rsid w:val="00C15E21"/>
    <w:rsid w:val="00C163F9"/>
    <w:rsid w:val="00C35C91"/>
    <w:rsid w:val="00C407B8"/>
    <w:rsid w:val="00C4162D"/>
    <w:rsid w:val="00C44534"/>
    <w:rsid w:val="00C66291"/>
    <w:rsid w:val="00C75106"/>
    <w:rsid w:val="00C77A1C"/>
    <w:rsid w:val="00C8500B"/>
    <w:rsid w:val="00CD5EB9"/>
    <w:rsid w:val="00CF094D"/>
    <w:rsid w:val="00CF3364"/>
    <w:rsid w:val="00D21B3E"/>
    <w:rsid w:val="00D2617D"/>
    <w:rsid w:val="00D27105"/>
    <w:rsid w:val="00D328BC"/>
    <w:rsid w:val="00D42908"/>
    <w:rsid w:val="00D476D5"/>
    <w:rsid w:val="00D730F9"/>
    <w:rsid w:val="00DD12F7"/>
    <w:rsid w:val="00DE20E9"/>
    <w:rsid w:val="00E0520C"/>
    <w:rsid w:val="00E06D42"/>
    <w:rsid w:val="00E50146"/>
    <w:rsid w:val="00E61708"/>
    <w:rsid w:val="00E71538"/>
    <w:rsid w:val="00E95F5E"/>
    <w:rsid w:val="00ED2C4D"/>
    <w:rsid w:val="00EE200F"/>
    <w:rsid w:val="00F018E9"/>
    <w:rsid w:val="00F2030F"/>
    <w:rsid w:val="00F67505"/>
    <w:rsid w:val="00F77272"/>
    <w:rsid w:val="00F811A6"/>
    <w:rsid w:val="00F9276B"/>
    <w:rsid w:val="00F97F83"/>
    <w:rsid w:val="00FC3DAF"/>
    <w:rsid w:val="00FC5D98"/>
    <w:rsid w:val="00FE3E3C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2"/>
    </o:shapelayout>
  </w:shapeDefaults>
  <w:decimalSymbol w:val=","/>
  <w:listSeparator w:val=";"/>
  <w14:docId w14:val="749EEE78"/>
  <w15:docId w15:val="{917D36F7-5F3C-4BC8-BA4B-6FEE6C2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4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7105"/>
    <w:pPr>
      <w:ind w:left="720"/>
      <w:contextualSpacing/>
    </w:pPr>
  </w:style>
  <w:style w:type="character" w:styleId="Hyperlink">
    <w:name w:val="Hyperlink"/>
    <w:uiPriority w:val="99"/>
    <w:unhideWhenUsed/>
    <w:rsid w:val="00AF76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06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Standaardtekst">
    <w:name w:val="Standaardtekst"/>
    <w:basedOn w:val="Standaard"/>
    <w:rsid w:val="009962A1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475"/>
    <w:rPr>
      <w:rFonts w:ascii="Cambria" w:eastAsia="Times New Roman" w:hAnsi="Cambria"/>
      <w:b/>
      <w:b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AC5B6-DE80-4365-A0D5-66993009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5B6EB-1851-4949-9654-A1E278748B0C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customXml/itemProps3.xml><?xml version="1.0" encoding="utf-8"?>
<ds:datastoreItem xmlns:ds="http://schemas.openxmlformats.org/officeDocument/2006/customXml" ds:itemID="{9D23760E-FA67-4173-9CF4-E48045E19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3E1F8-B6FC-449E-8AE9-3DF1869A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LRV_brief</Template>
  <TotalTime>193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Vandael</dc:creator>
  <cp:lastModifiedBy>Regine Laeremans</cp:lastModifiedBy>
  <cp:revision>16</cp:revision>
  <cp:lastPrinted>2024-10-18T08:30:00Z</cp:lastPrinted>
  <dcterms:created xsi:type="dcterms:W3CDTF">2025-03-24T11:56:00Z</dcterms:created>
  <dcterms:modified xsi:type="dcterms:W3CDTF">2025-04-09T11:46:00Z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