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2F6E" w14:textId="77777777" w:rsidR="006D2F83" w:rsidRPr="00635314" w:rsidRDefault="006D2F83" w:rsidP="006D2F83">
      <w:pPr>
        <w:spacing w:line="360" w:lineRule="auto"/>
      </w:pPr>
    </w:p>
    <w:p w14:paraId="25CA8400" w14:textId="07265317" w:rsidR="006D2F83" w:rsidRPr="00635314" w:rsidRDefault="006D2F83" w:rsidP="006D2F83">
      <w:pPr>
        <w:pStyle w:val="Koptekst"/>
        <w:ind w:firstLine="708"/>
        <w:jc w:val="center"/>
        <w:rPr>
          <w:u w:val="single"/>
        </w:rPr>
      </w:pPr>
      <w:r w:rsidRPr="00635314">
        <w:rPr>
          <w:u w:val="single"/>
        </w:rPr>
        <w:t xml:space="preserve">Aan de deelnemers aan de </w:t>
      </w:r>
      <w:r w:rsidRPr="00635314">
        <w:rPr>
          <w:b/>
          <w:u w:val="single"/>
        </w:rPr>
        <w:t>Eventing</w:t>
      </w:r>
      <w:r>
        <w:rPr>
          <w:b/>
          <w:u w:val="single"/>
        </w:rPr>
        <w:t xml:space="preserve"> </w:t>
      </w:r>
      <w:r w:rsidRPr="00635314">
        <w:rPr>
          <w:b/>
          <w:u w:val="single"/>
        </w:rPr>
        <w:t>te Lille</w:t>
      </w:r>
      <w:r w:rsidRPr="00635314">
        <w:rPr>
          <w:u w:val="single"/>
        </w:rPr>
        <w:t xml:space="preserve"> op </w:t>
      </w:r>
      <w:r>
        <w:rPr>
          <w:u w:val="single"/>
        </w:rPr>
        <w:t>zondag</w:t>
      </w:r>
      <w:r w:rsidRPr="00635314">
        <w:rPr>
          <w:u w:val="single"/>
        </w:rPr>
        <w:t xml:space="preserve"> </w:t>
      </w:r>
      <w:r w:rsidR="0039234C">
        <w:rPr>
          <w:u w:val="single"/>
        </w:rPr>
        <w:t>6</w:t>
      </w:r>
      <w:r w:rsidRPr="00635314">
        <w:rPr>
          <w:u w:val="single"/>
        </w:rPr>
        <w:t xml:space="preserve"> </w:t>
      </w:r>
      <w:r w:rsidR="0039234C">
        <w:rPr>
          <w:u w:val="single"/>
        </w:rPr>
        <w:t>april</w:t>
      </w:r>
      <w:r>
        <w:rPr>
          <w:u w:val="single"/>
        </w:rPr>
        <w:t xml:space="preserve"> 202</w:t>
      </w:r>
      <w:r w:rsidR="0039234C">
        <w:rPr>
          <w:u w:val="single"/>
        </w:rPr>
        <w:t>5</w:t>
      </w:r>
    </w:p>
    <w:p w14:paraId="6536C332" w14:textId="77777777" w:rsidR="006D2F83" w:rsidRPr="00635314" w:rsidRDefault="006D2F83" w:rsidP="006D2F83">
      <w:pPr>
        <w:ind w:right="-1"/>
        <w:rPr>
          <w:rFonts w:cs="Arial"/>
        </w:rPr>
      </w:pPr>
    </w:p>
    <w:p w14:paraId="5F2E2935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Beste deelnemer,</w:t>
      </w:r>
    </w:p>
    <w:p w14:paraId="2863188C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Hierbij vindt U enkele inlichtingen en het tijdschema voor deelname aan de eventing ingericht door de Rijvereniging Sint-Antonius Lille.</w:t>
      </w:r>
    </w:p>
    <w:p w14:paraId="04C8DF66" w14:textId="77777777" w:rsidR="00357D60" w:rsidRPr="008F3DE4" w:rsidRDefault="00357D60" w:rsidP="00357D60">
      <w:pPr>
        <w:ind w:right="-1"/>
        <w:rPr>
          <w:rFonts w:cs="Arial"/>
        </w:rPr>
      </w:pPr>
      <w:r w:rsidRPr="008F3DE4">
        <w:rPr>
          <w:rFonts w:cs="Arial"/>
          <w:b/>
          <w:bCs/>
        </w:rPr>
        <w:t>Let op! Gewijzigde locatie (niet meer aan de ruiterhal)!</w:t>
      </w:r>
      <w:r w:rsidRPr="008F3DE4">
        <w:rPr>
          <w:rFonts w:cs="Arial"/>
          <w:b/>
          <w:bCs/>
        </w:rPr>
        <w:br/>
      </w:r>
      <w:r w:rsidRPr="008F3DE4">
        <w:rPr>
          <w:rFonts w:cs="Arial"/>
        </w:rPr>
        <w:t>De wedstrijdterreinen zijn gelegen aan de kruising van de straten Boskant en Broekzijstraat te Lille.</w:t>
      </w:r>
      <w:r w:rsidRPr="008F3DE4">
        <w:rPr>
          <w:rFonts w:cs="Arial"/>
        </w:rPr>
        <w:br/>
        <w:t>Mogen we vragen aan deelnemers en toeschouwers om de richtingsaanwijzingen ter plaatse ook strikt op te volgen!</w:t>
      </w:r>
    </w:p>
    <w:p w14:paraId="302C1984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 xml:space="preserve">Gelieve U bij aankomst te melden op het wedstrijdsecretariaat. U ontvangt er Uw </w:t>
      </w:r>
      <w:r>
        <w:rPr>
          <w:rFonts w:cs="Arial"/>
        </w:rPr>
        <w:t>d</w:t>
      </w:r>
      <w:r w:rsidRPr="00635314">
        <w:rPr>
          <w:rFonts w:cs="Arial"/>
        </w:rPr>
        <w:t xml:space="preserve">eelnemingsnummer. </w:t>
      </w:r>
    </w:p>
    <w:p w14:paraId="26DBA735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Deelnemers die nog niet beschikken over een rugnummerdrager, kunnen die ter plaatse aanschaffen voor 5 Euro.</w:t>
      </w:r>
    </w:p>
    <w:p w14:paraId="53AA7651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Let op! De volgorde in het springen wordt strikt aangehouden!</w:t>
      </w:r>
    </w:p>
    <w:p w14:paraId="3E963B64" w14:textId="77777777" w:rsidR="006D2F83" w:rsidRPr="00635314" w:rsidRDefault="006D2F83" w:rsidP="006D2F83">
      <w:pPr>
        <w:ind w:right="-1"/>
        <w:rPr>
          <w:rFonts w:cs="Arial"/>
          <w:b/>
        </w:rPr>
      </w:pPr>
      <w:r w:rsidRPr="00635314">
        <w:rPr>
          <w:rFonts w:cs="Arial"/>
          <w:b/>
        </w:rPr>
        <w:t>Gelieve het uur van het springen aan te houden!</w:t>
      </w:r>
    </w:p>
    <w:p w14:paraId="24713AAE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Tijdens de cross is men verplicht een ingevulde medische fiche bij zich te hebben (op een zichtbare plaats bevestigd bij de ruiter). Indien U hierover nog niet beschikt, kan U blanco exemplaren van deze medische fiche bekomen op het LRV-secretariaat of op de wedstrijd zelf.</w:t>
      </w:r>
    </w:p>
    <w:p w14:paraId="3667B1F2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 xml:space="preserve">Elke deelnemer is strikt gehouden aan bijgevoegd tijdschema. </w:t>
      </w:r>
    </w:p>
    <w:p w14:paraId="168C4C26" w14:textId="11638F4B" w:rsidR="006D2F83" w:rsidRPr="00635314" w:rsidRDefault="006D2F83" w:rsidP="006D2F83">
      <w:pPr>
        <w:ind w:right="-1"/>
        <w:rPr>
          <w:rFonts w:cs="Arial"/>
          <w:bCs/>
        </w:rPr>
      </w:pPr>
      <w:r w:rsidRPr="00635314">
        <w:rPr>
          <w:rFonts w:cs="Arial"/>
        </w:rPr>
        <w:t xml:space="preserve">De ruiters </w:t>
      </w:r>
      <w:r w:rsidRPr="007E48CA">
        <w:rPr>
          <w:rFonts w:cs="Arial"/>
        </w:rPr>
        <w:t xml:space="preserve">kunnen </w:t>
      </w:r>
      <w:r w:rsidRPr="008F3DE4">
        <w:rPr>
          <w:rFonts w:cs="Arial"/>
          <w:b/>
        </w:rPr>
        <w:t xml:space="preserve">verkennen </w:t>
      </w:r>
      <w:r w:rsidRPr="008F3DE4">
        <w:rPr>
          <w:rFonts w:cs="Arial"/>
        </w:rPr>
        <w:t xml:space="preserve">op vrijdag 4 </w:t>
      </w:r>
      <w:r w:rsidR="0039234C" w:rsidRPr="008F3DE4">
        <w:rPr>
          <w:rFonts w:cs="Arial"/>
        </w:rPr>
        <w:t>april</w:t>
      </w:r>
      <w:r w:rsidRPr="008F3DE4">
        <w:rPr>
          <w:rFonts w:cs="Arial"/>
        </w:rPr>
        <w:t xml:space="preserve"> </w:t>
      </w:r>
      <w:r w:rsidRPr="008F3DE4">
        <w:rPr>
          <w:rFonts w:cs="Arial"/>
          <w:b/>
          <w:bCs/>
        </w:rPr>
        <w:t>vanaf 15 uur.</w:t>
      </w:r>
      <w:r w:rsidRPr="007E48CA">
        <w:rPr>
          <w:rFonts w:cs="Arial"/>
          <w:b/>
          <w:bCs/>
        </w:rPr>
        <w:t xml:space="preserve"> </w:t>
      </w:r>
      <w:r w:rsidRPr="007E48CA">
        <w:rPr>
          <w:rFonts w:cs="Arial"/>
          <w:bCs/>
        </w:rPr>
        <w:t xml:space="preserve">Indien men op </w:t>
      </w:r>
      <w:r w:rsidRPr="007E48CA">
        <w:rPr>
          <w:rFonts w:cs="Arial"/>
          <w:b/>
          <w:bCs/>
        </w:rPr>
        <w:t>zaterdag</w:t>
      </w:r>
      <w:r w:rsidRPr="007E48CA">
        <w:rPr>
          <w:rFonts w:cs="Arial"/>
          <w:bCs/>
        </w:rPr>
        <w:t xml:space="preserve"> </w:t>
      </w:r>
      <w:r w:rsidR="0039234C">
        <w:rPr>
          <w:rFonts w:cs="Arial"/>
          <w:bCs/>
        </w:rPr>
        <w:t xml:space="preserve">5 april </w:t>
      </w:r>
      <w:r w:rsidRPr="007E48CA">
        <w:rPr>
          <w:rFonts w:cs="Arial"/>
          <w:bCs/>
        </w:rPr>
        <w:t xml:space="preserve">wil verkennen moet men er rekening mee houden dat er </w:t>
      </w:r>
      <w:r w:rsidRPr="007E48CA">
        <w:rPr>
          <w:rFonts w:cs="Arial"/>
          <w:b/>
          <w:bCs/>
        </w:rPr>
        <w:t>inkom gevraagd</w:t>
      </w:r>
      <w:r w:rsidRPr="007E48CA">
        <w:rPr>
          <w:rFonts w:cs="Arial"/>
          <w:bCs/>
        </w:rPr>
        <w:t xml:space="preserve"> zal worden </w:t>
      </w:r>
      <w:r w:rsidRPr="007E48CA">
        <w:rPr>
          <w:rFonts w:cs="Arial"/>
          <w:b/>
          <w:bCs/>
        </w:rPr>
        <w:t>tot 13.00 uur</w:t>
      </w:r>
      <w:r w:rsidRPr="007E48CA">
        <w:rPr>
          <w:rFonts w:cs="Arial"/>
          <w:bCs/>
        </w:rPr>
        <w:t>.</w:t>
      </w:r>
    </w:p>
    <w:p w14:paraId="2713A3D3" w14:textId="77777777" w:rsidR="006D2F83" w:rsidRPr="004C5080" w:rsidRDefault="006D2F83" w:rsidP="006D2F83">
      <w:pPr>
        <w:ind w:right="-1"/>
        <w:rPr>
          <w:rFonts w:cs="Arial"/>
          <w:b/>
          <w:bCs/>
        </w:rPr>
      </w:pPr>
      <w:r w:rsidRPr="004C5080">
        <w:rPr>
          <w:rFonts w:cs="Arial"/>
          <w:b/>
          <w:bCs/>
        </w:rPr>
        <w:t>Indien er afmeldingen of wijzigingen zijn gelieve vooraf contact op te nemen met:</w:t>
      </w:r>
    </w:p>
    <w:p w14:paraId="37808DB3" w14:textId="77777777" w:rsidR="006D2F83" w:rsidRPr="004C5080" w:rsidRDefault="006D2F83" w:rsidP="006D2F83">
      <w:pPr>
        <w:ind w:right="-1"/>
        <w:rPr>
          <w:b/>
          <w:color w:val="000000"/>
          <w:lang w:eastAsia="nl-BE"/>
        </w:rPr>
      </w:pPr>
      <w:r w:rsidRPr="004C5080">
        <w:rPr>
          <w:b/>
          <w:color w:val="000000"/>
          <w:lang w:eastAsia="nl-BE"/>
        </w:rPr>
        <w:t xml:space="preserve">Leys Joran (0474/85 81 17) of </w:t>
      </w:r>
      <w:hyperlink r:id="rId11" w:history="1">
        <w:r w:rsidRPr="004C5080">
          <w:rPr>
            <w:rStyle w:val="Hyperlink"/>
            <w:b/>
            <w:lang w:eastAsia="nl-BE"/>
          </w:rPr>
          <w:t>lrvlille@gmail.com</w:t>
        </w:r>
      </w:hyperlink>
      <w:r w:rsidRPr="004C5080">
        <w:rPr>
          <w:b/>
          <w:color w:val="000000"/>
          <w:lang w:eastAsia="nl-BE"/>
        </w:rPr>
        <w:t xml:space="preserve"> (Bij voor</w:t>
      </w:r>
      <w:r>
        <w:rPr>
          <w:b/>
          <w:color w:val="000000"/>
          <w:lang w:eastAsia="nl-BE"/>
        </w:rPr>
        <w:t>keur per e-mail)</w:t>
      </w:r>
    </w:p>
    <w:p w14:paraId="0A63D01E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Wij maken de deelnemers er nu reeds op attent dat de wedstrijdleiding zich het recht voorbehoudt</w:t>
      </w:r>
      <w:r w:rsidRPr="00635314">
        <w:rPr>
          <w:rFonts w:cs="Arial"/>
        </w:rPr>
        <w:br/>
        <w:t xml:space="preserve">‘s morgens, afhankelijk van weersomstandigheden zowel het parcours te wijzigen als de snelheid te verlagen. De deelnemers zullen hiervan dan op de hoogte worden gebracht. </w:t>
      </w:r>
    </w:p>
    <w:p w14:paraId="0863DB27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Wij rekenen stellig op uw medewerking en wensen U een succesvolle deelname.</w:t>
      </w:r>
    </w:p>
    <w:p w14:paraId="64E205E3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Met vriendelijke groeten,</w:t>
      </w:r>
    </w:p>
    <w:p w14:paraId="43365B96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  <w:t>Namens het bestuur van Rijvereniging Lille.</w:t>
      </w:r>
    </w:p>
    <w:p w14:paraId="17646E93" w14:textId="77777777" w:rsidR="006D2F83" w:rsidRPr="00635314" w:rsidRDefault="006D2F83" w:rsidP="006D2F83">
      <w:pPr>
        <w:ind w:right="-1"/>
        <w:rPr>
          <w:rFonts w:cs="Arial"/>
        </w:rPr>
      </w:pPr>
    </w:p>
    <w:p w14:paraId="02F2B228" w14:textId="77777777" w:rsidR="006D2F83" w:rsidRDefault="006D2F83" w:rsidP="006D2F83">
      <w:pPr>
        <w:pStyle w:val="Kop3"/>
        <w:jc w:val="center"/>
        <w:rPr>
          <w:rFonts w:ascii="Calibri" w:hAnsi="Calibri"/>
          <w:sz w:val="22"/>
          <w:szCs w:val="22"/>
        </w:rPr>
      </w:pPr>
    </w:p>
    <w:p w14:paraId="33A95736" w14:textId="77777777" w:rsidR="006D2F83" w:rsidRDefault="006D2F83" w:rsidP="006D2F83">
      <w:pPr>
        <w:pStyle w:val="Kop3"/>
        <w:jc w:val="center"/>
        <w:rPr>
          <w:rFonts w:ascii="Calibri" w:hAnsi="Calibri"/>
          <w:sz w:val="22"/>
          <w:szCs w:val="22"/>
        </w:rPr>
      </w:pPr>
    </w:p>
    <w:p w14:paraId="028392AF" w14:textId="77777777" w:rsidR="006D2F83" w:rsidRPr="009C0BB8" w:rsidRDefault="006D2F83" w:rsidP="006D2F83">
      <w:pPr>
        <w:pStyle w:val="Kop3"/>
        <w:jc w:val="center"/>
        <w:rPr>
          <w:rFonts w:ascii="Calibri" w:hAnsi="Calibri"/>
          <w:sz w:val="32"/>
          <w:szCs w:val="32"/>
        </w:rPr>
      </w:pPr>
      <w:r w:rsidRPr="009C0BB8">
        <w:rPr>
          <w:rFonts w:ascii="Calibri" w:hAnsi="Calibri"/>
          <w:sz w:val="32"/>
          <w:szCs w:val="32"/>
        </w:rPr>
        <w:t>Aandacht – Aandacht – Aandacht – Aandacht</w:t>
      </w:r>
    </w:p>
    <w:p w14:paraId="0C9EE273" w14:textId="77777777" w:rsidR="006D2F83" w:rsidRPr="00635314" w:rsidRDefault="006D2F83" w:rsidP="006D2F83">
      <w:pPr>
        <w:ind w:right="-1"/>
        <w:jc w:val="center"/>
        <w:rPr>
          <w:rFonts w:cs="Arial"/>
          <w:b/>
          <w:bCs/>
          <w:sz w:val="32"/>
          <w:szCs w:val="32"/>
        </w:rPr>
      </w:pPr>
      <w:bookmarkStart w:id="0" w:name="_Hlk98854448"/>
      <w:r w:rsidRPr="00635314">
        <w:rPr>
          <w:rFonts w:cs="Arial"/>
          <w:b/>
          <w:bCs/>
          <w:sz w:val="32"/>
          <w:szCs w:val="32"/>
        </w:rPr>
        <w:t>!!! Vermoedelijke starturen !!!</w:t>
      </w:r>
    </w:p>
    <w:p w14:paraId="466202F6" w14:textId="1F43B085" w:rsidR="006D2F83" w:rsidRPr="009C0BB8" w:rsidRDefault="006D2F83" w:rsidP="006D2F83">
      <w:pPr>
        <w:ind w:right="-1"/>
        <w:jc w:val="center"/>
        <w:rPr>
          <w:rFonts w:cs="Arial"/>
          <w:b/>
          <w:bCs/>
          <w:sz w:val="32"/>
          <w:szCs w:val="32"/>
        </w:rPr>
      </w:pPr>
      <w:bookmarkStart w:id="1" w:name="_Hlk99447121"/>
      <w:r w:rsidRPr="009C0BB8">
        <w:rPr>
          <w:rFonts w:cs="Arial"/>
          <w:b/>
          <w:bCs/>
          <w:sz w:val="32"/>
          <w:szCs w:val="32"/>
        </w:rPr>
        <w:t xml:space="preserve">Lille – </w:t>
      </w:r>
      <w:r>
        <w:rPr>
          <w:rFonts w:cs="Arial"/>
          <w:b/>
          <w:bCs/>
          <w:sz w:val="32"/>
          <w:szCs w:val="32"/>
        </w:rPr>
        <w:t xml:space="preserve">zondag 6 </w:t>
      </w:r>
      <w:r w:rsidR="0039234C">
        <w:rPr>
          <w:rFonts w:cs="Arial"/>
          <w:b/>
          <w:bCs/>
          <w:sz w:val="32"/>
          <w:szCs w:val="32"/>
        </w:rPr>
        <w:t>april</w:t>
      </w:r>
      <w:r>
        <w:rPr>
          <w:rFonts w:cs="Arial"/>
          <w:b/>
          <w:bCs/>
          <w:sz w:val="32"/>
          <w:szCs w:val="32"/>
        </w:rPr>
        <w:t xml:space="preserve"> 202</w:t>
      </w:r>
      <w:r w:rsidR="0039234C">
        <w:rPr>
          <w:rFonts w:cs="Arial"/>
          <w:b/>
          <w:bCs/>
          <w:sz w:val="32"/>
          <w:szCs w:val="32"/>
        </w:rPr>
        <w:t>5</w:t>
      </w:r>
    </w:p>
    <w:p w14:paraId="39187625" w14:textId="77777777" w:rsidR="006D2F83" w:rsidRDefault="006D2F83" w:rsidP="006D2F83">
      <w:pPr>
        <w:ind w:right="-1"/>
        <w:jc w:val="center"/>
        <w:rPr>
          <w:rFonts w:cs="Arial"/>
          <w:b/>
          <w:bCs/>
          <w:sz w:val="28"/>
          <w:szCs w:val="28"/>
        </w:rPr>
      </w:pPr>
    </w:p>
    <w:p w14:paraId="7A792B60" w14:textId="77777777" w:rsidR="006D2F83" w:rsidRPr="009C0BB8" w:rsidRDefault="006D2F83" w:rsidP="006D2F83">
      <w:pPr>
        <w:ind w:right="-1"/>
        <w:rPr>
          <w:rFonts w:ascii="Arial" w:hAnsi="Arial" w:cs="Arial"/>
          <w:b/>
          <w:color w:val="FF0000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021"/>
        <w:gridCol w:w="1701"/>
        <w:gridCol w:w="1134"/>
        <w:gridCol w:w="1701"/>
        <w:gridCol w:w="1843"/>
      </w:tblGrid>
      <w:tr w:rsidR="006D2F83" w:rsidRPr="000E5C98" w14:paraId="5D5E3835" w14:textId="77777777" w:rsidTr="008F3DE4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581FC16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Klasse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B0955C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Nrs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F5EBB32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Kleur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0403FA9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Ringen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BD70FB6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 xml:space="preserve">Start </w:t>
            </w:r>
          </w:p>
          <w:p w14:paraId="24828060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Dressuur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83B2C0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Springen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6D3B5B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 xml:space="preserve">Start </w:t>
            </w:r>
          </w:p>
          <w:p w14:paraId="798AD019" w14:textId="77777777" w:rsidR="006D2F83" w:rsidRPr="000E5C98" w:rsidRDefault="006D2F83" w:rsidP="005923B5">
            <w:pPr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Cross-Country</w:t>
            </w:r>
          </w:p>
        </w:tc>
      </w:tr>
      <w:tr w:rsidR="006D2F83" w:rsidRPr="000E5C98" w14:paraId="161C41FF" w14:textId="77777777" w:rsidTr="008F3D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F28A4" w14:textId="77777777" w:rsidR="006D2F83" w:rsidRPr="000E5C98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Aspiranten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6D7D2" w14:textId="21A7213A" w:rsidR="006D2F83" w:rsidRPr="000E5C98" w:rsidRDefault="00EE6C10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 – 105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26EA0" w14:textId="333A035D" w:rsidR="006D2F83" w:rsidRPr="000E5C98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Bruin</w:t>
            </w:r>
            <w:r w:rsidR="008F3DE4">
              <w:rPr>
                <w:rFonts w:cs="Arial"/>
              </w:rPr>
              <w:t xml:space="preserve">e </w:t>
            </w:r>
            <w:r w:rsidR="00204EF1">
              <w:rPr>
                <w:rFonts w:cs="Arial"/>
              </w:rPr>
              <w:t>cirkel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0EF41" w14:textId="77777777" w:rsidR="006D2F8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1-2-3-4-5</w:t>
            </w:r>
          </w:p>
          <w:p w14:paraId="378AF114" w14:textId="65FF288C" w:rsidR="00ED5A43" w:rsidRPr="000E5C98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(21/ring)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F56E4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13.00 u</w:t>
            </w:r>
          </w:p>
          <w:p w14:paraId="46C565BC" w14:textId="77777777" w:rsidR="006D2F83" w:rsidRPr="000E5C98" w:rsidRDefault="006D2F83" w:rsidP="005923B5">
            <w:pPr>
              <w:ind w:right="-1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F992C6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08.</w:t>
            </w:r>
            <w:r w:rsidR="00ED5A43">
              <w:rPr>
                <w:rFonts w:cs="Arial"/>
              </w:rPr>
              <w:t>00</w:t>
            </w:r>
            <w:r>
              <w:rPr>
                <w:rFonts w:cs="Arial"/>
              </w:rPr>
              <w:t xml:space="preserve"> – 10.</w:t>
            </w:r>
            <w:r w:rsidR="00ED5A43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u</w:t>
            </w:r>
          </w:p>
          <w:p w14:paraId="1DDCAF45" w14:textId="14626051" w:rsidR="00ED5A43" w:rsidRPr="000E5C98" w:rsidRDefault="00ED5A43" w:rsidP="005923B5">
            <w:pPr>
              <w:ind w:right="-1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B8F8" w14:textId="4A09A59D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ED5A43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  <w:r w:rsidR="00ED5A43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– 1</w:t>
            </w:r>
            <w:r w:rsidR="00ED5A43">
              <w:rPr>
                <w:rFonts w:cs="Arial"/>
              </w:rPr>
              <w:t>0</w:t>
            </w:r>
            <w:r>
              <w:rPr>
                <w:rFonts w:cs="Arial"/>
              </w:rPr>
              <w:t>.</w:t>
            </w:r>
            <w:r w:rsidR="00ED5A43">
              <w:rPr>
                <w:rFonts w:cs="Arial"/>
              </w:rPr>
              <w:t>51</w:t>
            </w:r>
            <w:r>
              <w:rPr>
                <w:rFonts w:cs="Arial"/>
              </w:rPr>
              <w:t xml:space="preserve"> u</w:t>
            </w:r>
          </w:p>
          <w:p w14:paraId="5290BFD5" w14:textId="77777777" w:rsidR="006D2F83" w:rsidRPr="000E5C98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</w:tr>
      <w:tr w:rsidR="006D2F83" w:rsidRPr="000E5C98" w14:paraId="51259A25" w14:textId="77777777" w:rsidTr="008F3D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51C9187" w14:textId="77777777" w:rsidR="006D2F83" w:rsidRDefault="006D2F83" w:rsidP="005923B5">
            <w:pPr>
              <w:ind w:right="-1"/>
              <w:rPr>
                <w:rFonts w:cs="Arial"/>
              </w:rPr>
            </w:pPr>
          </w:p>
          <w:p w14:paraId="4407C33B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Beginnelingen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1135A" w14:textId="67494B64" w:rsidR="006D2F83" w:rsidRPr="000E5C98" w:rsidRDefault="00EE6C10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 xml:space="preserve">110 – 193 </w:t>
            </w: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7038BD" w14:textId="77777777" w:rsidR="006D2F83" w:rsidRDefault="006D2F83" w:rsidP="005923B5">
            <w:pPr>
              <w:ind w:right="-1"/>
              <w:rPr>
                <w:rFonts w:cs="Arial"/>
              </w:rPr>
            </w:pPr>
          </w:p>
          <w:p w14:paraId="1E3D8AB8" w14:textId="5608EBF0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Geel</w:t>
            </w:r>
            <w:r w:rsidR="008F3DE4">
              <w:rPr>
                <w:rFonts w:cs="Arial"/>
              </w:rPr>
              <w:t xml:space="preserve"> vierkant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4E7F" w14:textId="77777777" w:rsidR="006D2F8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6-7-8-9</w:t>
            </w:r>
          </w:p>
          <w:p w14:paraId="39FF8970" w14:textId="3CF97762" w:rsidR="00ED5A4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(21/ring)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86A4D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13.00 u</w:t>
            </w:r>
          </w:p>
          <w:p w14:paraId="4422D2EE" w14:textId="77777777" w:rsidR="006D2F83" w:rsidRDefault="006D2F83" w:rsidP="005923B5">
            <w:pPr>
              <w:ind w:right="-1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C550BE" w14:textId="428128E2" w:rsidR="006D2F8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10.45 – 12.49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39FB1" w14:textId="77777777" w:rsidR="006D2F8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11.00 – 13.04 u</w:t>
            </w:r>
          </w:p>
          <w:p w14:paraId="66F49C85" w14:textId="1BF5F60B" w:rsidR="00ED5A4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</w:tr>
      <w:tr w:rsidR="006D2F83" w:rsidRPr="000E5C98" w14:paraId="78C6F6D7" w14:textId="77777777" w:rsidTr="008F3DE4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9752A3" w14:textId="77777777" w:rsidR="006D2F83" w:rsidRDefault="006D2F83" w:rsidP="005923B5">
            <w:pPr>
              <w:ind w:right="-1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9FEDA" w14:textId="3E631A07" w:rsidR="006D2F83" w:rsidRPr="000E5C98" w:rsidRDefault="00EE6C10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194 – 277</w:t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C2972F" w14:textId="77777777" w:rsidR="006D2F83" w:rsidRDefault="006D2F83" w:rsidP="005923B5">
            <w:pPr>
              <w:ind w:right="-1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CAA40" w14:textId="77777777" w:rsidR="00ED5A4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10-11-12-13</w:t>
            </w:r>
          </w:p>
          <w:p w14:paraId="6B2EC36F" w14:textId="01905A8F" w:rsidR="00ED5A4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(21/ring)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C5F99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09.00 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BC6E8A" w14:textId="2ED1134A" w:rsidR="006D2F8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12.51 – 14.55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395CF" w14:textId="77777777" w:rsidR="00ED5A4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13:06 – 15.10</w:t>
            </w:r>
          </w:p>
          <w:p w14:paraId="34E964A6" w14:textId="2CE13539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</w:tr>
      <w:tr w:rsidR="006D2F83" w:rsidRPr="000E5C98" w14:paraId="39C597F5" w14:textId="77777777" w:rsidTr="008F3D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89257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 xml:space="preserve">Licht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2CD5F" w14:textId="23C113C8" w:rsidR="006D2F83" w:rsidRPr="000E5C98" w:rsidRDefault="00EE6C10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280 - 374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DB770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Groen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3C723" w14:textId="77777777" w:rsidR="00ED5A43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 xml:space="preserve">14-15-16-17-18 </w:t>
            </w:r>
          </w:p>
          <w:p w14:paraId="64531C53" w14:textId="36870B93" w:rsidR="006D2F83" w:rsidRPr="005948DF" w:rsidRDefault="00ED5A4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(19/ring)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297C8" w14:textId="77777777" w:rsidR="006D2F83" w:rsidRDefault="006D2F83" w:rsidP="005923B5">
            <w:pPr>
              <w:ind w:right="-1"/>
              <w:rPr>
                <w:rFonts w:cs="Arial"/>
              </w:rPr>
            </w:pPr>
            <w:r w:rsidRPr="005948DF">
              <w:rPr>
                <w:rFonts w:cs="Arial"/>
              </w:rPr>
              <w:t>09.00 u</w:t>
            </w:r>
          </w:p>
          <w:p w14:paraId="3E35C89F" w14:textId="77777777" w:rsidR="006D2F83" w:rsidRPr="005948DF" w:rsidRDefault="006D2F83" w:rsidP="005923B5">
            <w:pPr>
              <w:ind w:right="-1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5E43FE" w14:textId="523B4479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5A43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  <w:r w:rsidR="00ED5A43">
              <w:rPr>
                <w:rFonts w:cs="Arial"/>
              </w:rPr>
              <w:t>0</w:t>
            </w:r>
            <w:r>
              <w:rPr>
                <w:rFonts w:cs="Arial"/>
              </w:rPr>
              <w:t>5 – 1</w:t>
            </w:r>
            <w:r w:rsidR="00ED5A43">
              <w:rPr>
                <w:rFonts w:cs="Arial"/>
              </w:rPr>
              <w:t>7</w:t>
            </w:r>
            <w:r>
              <w:rPr>
                <w:rFonts w:cs="Arial"/>
              </w:rPr>
              <w:t>.2</w:t>
            </w:r>
            <w:r w:rsidR="00ED5A4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34503" w14:textId="41695859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ED5A43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  <w:r w:rsidR="00ED5A43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– 1</w:t>
            </w:r>
            <w:r w:rsidR="00ED5A43">
              <w:rPr>
                <w:rFonts w:cs="Arial"/>
              </w:rPr>
              <w:t>7</w:t>
            </w:r>
            <w:r>
              <w:rPr>
                <w:rFonts w:cs="Arial"/>
              </w:rPr>
              <w:t>.</w:t>
            </w:r>
            <w:r w:rsidR="00ED5A43">
              <w:rPr>
                <w:rFonts w:cs="Arial"/>
              </w:rPr>
              <w:t>41</w:t>
            </w:r>
            <w:r>
              <w:rPr>
                <w:rFonts w:cs="Arial"/>
              </w:rPr>
              <w:t xml:space="preserve"> u</w:t>
            </w:r>
          </w:p>
          <w:p w14:paraId="1A5B407C" w14:textId="77777777" w:rsidR="006D2F83" w:rsidRDefault="006D2F83" w:rsidP="005923B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</w:tr>
      <w:bookmarkEnd w:id="0"/>
      <w:bookmarkEnd w:id="1"/>
    </w:tbl>
    <w:p w14:paraId="6C6373B5" w14:textId="77777777" w:rsidR="006D2F83" w:rsidRDefault="006D2F83" w:rsidP="006D2F83">
      <w:pPr>
        <w:ind w:right="-1"/>
        <w:rPr>
          <w:rFonts w:cs="Arial"/>
        </w:rPr>
      </w:pPr>
    </w:p>
    <w:p w14:paraId="74658B9A" w14:textId="31B03A2C" w:rsidR="007D10F9" w:rsidRPr="00C77A1C" w:rsidRDefault="007D10F9" w:rsidP="006D2F83">
      <w:pPr>
        <w:pStyle w:val="Koptekst"/>
        <w:tabs>
          <w:tab w:val="clear" w:pos="4536"/>
          <w:tab w:val="clear" w:pos="9072"/>
        </w:tabs>
        <w:ind w:firstLine="708"/>
        <w:jc w:val="center"/>
      </w:pPr>
    </w:p>
    <w:sectPr w:rsidR="007D10F9" w:rsidRPr="00C77A1C" w:rsidSect="001F62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F236" w14:textId="77777777" w:rsidR="005251BA" w:rsidRDefault="005251BA" w:rsidP="00C407B8">
      <w:pPr>
        <w:spacing w:after="0" w:line="240" w:lineRule="auto"/>
      </w:pPr>
      <w:r>
        <w:separator/>
      </w:r>
    </w:p>
  </w:endnote>
  <w:endnote w:type="continuationSeparator" w:id="0">
    <w:p w14:paraId="167E9526" w14:textId="77777777" w:rsidR="005251BA" w:rsidRDefault="005251BA" w:rsidP="00C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3A1F" w14:textId="7ADB7675" w:rsidR="00441065" w:rsidRPr="00441065" w:rsidRDefault="00441065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  <w:t>Waversebaan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3DFF" w14:textId="77777777" w:rsidR="005251BA" w:rsidRDefault="005251BA" w:rsidP="00C407B8">
      <w:pPr>
        <w:spacing w:after="0" w:line="240" w:lineRule="auto"/>
      </w:pPr>
      <w:r>
        <w:separator/>
      </w:r>
    </w:p>
  </w:footnote>
  <w:footnote w:type="continuationSeparator" w:id="0">
    <w:p w14:paraId="3819F334" w14:textId="77777777" w:rsidR="005251BA" w:rsidRDefault="005251BA" w:rsidP="00C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2" w14:textId="77777777" w:rsidR="001E79C3" w:rsidRDefault="00204EF1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61824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5" w14:textId="77777777" w:rsidR="001E79C3" w:rsidRDefault="00204EF1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42FDA"/>
    <w:multiLevelType w:val="hybridMultilevel"/>
    <w:tmpl w:val="C8D663A2"/>
    <w:lvl w:ilvl="0" w:tplc="13062D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3"/>
  </w:num>
  <w:num w:numId="2" w16cid:durableId="850804019">
    <w:abstractNumId w:val="2"/>
  </w:num>
  <w:num w:numId="3" w16cid:durableId="1423838594">
    <w:abstractNumId w:val="4"/>
  </w:num>
  <w:num w:numId="4" w16cid:durableId="1562596134">
    <w:abstractNumId w:val="0"/>
  </w:num>
  <w:num w:numId="5" w16cid:durableId="15022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47C62"/>
    <w:rsid w:val="00052EAF"/>
    <w:rsid w:val="000624B8"/>
    <w:rsid w:val="00064B9D"/>
    <w:rsid w:val="000B27B8"/>
    <w:rsid w:val="000B3E61"/>
    <w:rsid w:val="000D44AF"/>
    <w:rsid w:val="000D528B"/>
    <w:rsid w:val="000E20A4"/>
    <w:rsid w:val="000E4E73"/>
    <w:rsid w:val="00101C5F"/>
    <w:rsid w:val="001057FC"/>
    <w:rsid w:val="00110812"/>
    <w:rsid w:val="00136A4D"/>
    <w:rsid w:val="0014449C"/>
    <w:rsid w:val="0015424F"/>
    <w:rsid w:val="00172979"/>
    <w:rsid w:val="001C3A48"/>
    <w:rsid w:val="001C531A"/>
    <w:rsid w:val="001E79C3"/>
    <w:rsid w:val="001F6200"/>
    <w:rsid w:val="00204EF1"/>
    <w:rsid w:val="00237D89"/>
    <w:rsid w:val="00254874"/>
    <w:rsid w:val="00254C5A"/>
    <w:rsid w:val="00261ACC"/>
    <w:rsid w:val="00297373"/>
    <w:rsid w:val="00297E7D"/>
    <w:rsid w:val="002A764A"/>
    <w:rsid w:val="002B3967"/>
    <w:rsid w:val="002B5FAF"/>
    <w:rsid w:val="002C5174"/>
    <w:rsid w:val="002D7265"/>
    <w:rsid w:val="00332277"/>
    <w:rsid w:val="003428B7"/>
    <w:rsid w:val="00357D60"/>
    <w:rsid w:val="0039234C"/>
    <w:rsid w:val="003C412A"/>
    <w:rsid w:val="003E27C3"/>
    <w:rsid w:val="003F0A26"/>
    <w:rsid w:val="00402EF1"/>
    <w:rsid w:val="004174C2"/>
    <w:rsid w:val="00441065"/>
    <w:rsid w:val="00470475"/>
    <w:rsid w:val="004914F4"/>
    <w:rsid w:val="00493AF1"/>
    <w:rsid w:val="004A357D"/>
    <w:rsid w:val="004A500D"/>
    <w:rsid w:val="00505DB2"/>
    <w:rsid w:val="00514705"/>
    <w:rsid w:val="0052308A"/>
    <w:rsid w:val="005251BA"/>
    <w:rsid w:val="00575E2E"/>
    <w:rsid w:val="005936EF"/>
    <w:rsid w:val="005E7C94"/>
    <w:rsid w:val="005F13C6"/>
    <w:rsid w:val="0065785B"/>
    <w:rsid w:val="00663BBB"/>
    <w:rsid w:val="00672001"/>
    <w:rsid w:val="00696325"/>
    <w:rsid w:val="006A7B65"/>
    <w:rsid w:val="006D0156"/>
    <w:rsid w:val="006D2F83"/>
    <w:rsid w:val="006D3608"/>
    <w:rsid w:val="006D70A2"/>
    <w:rsid w:val="006F2DDA"/>
    <w:rsid w:val="0070513C"/>
    <w:rsid w:val="00710FDA"/>
    <w:rsid w:val="007268C9"/>
    <w:rsid w:val="0073016E"/>
    <w:rsid w:val="00757EDA"/>
    <w:rsid w:val="00764024"/>
    <w:rsid w:val="00783995"/>
    <w:rsid w:val="0078574A"/>
    <w:rsid w:val="00786C26"/>
    <w:rsid w:val="007D10F9"/>
    <w:rsid w:val="007E406F"/>
    <w:rsid w:val="00810DD1"/>
    <w:rsid w:val="00821436"/>
    <w:rsid w:val="00836A9B"/>
    <w:rsid w:val="00836F24"/>
    <w:rsid w:val="008439A9"/>
    <w:rsid w:val="00853D4C"/>
    <w:rsid w:val="00862BC2"/>
    <w:rsid w:val="008A394F"/>
    <w:rsid w:val="008B75C8"/>
    <w:rsid w:val="008D6D72"/>
    <w:rsid w:val="008E4EF4"/>
    <w:rsid w:val="008F3DE4"/>
    <w:rsid w:val="00903A17"/>
    <w:rsid w:val="00923FA2"/>
    <w:rsid w:val="00933933"/>
    <w:rsid w:val="009449EA"/>
    <w:rsid w:val="009962A1"/>
    <w:rsid w:val="0099686A"/>
    <w:rsid w:val="009A663B"/>
    <w:rsid w:val="009B233E"/>
    <w:rsid w:val="009D69BA"/>
    <w:rsid w:val="009E785A"/>
    <w:rsid w:val="00A02E19"/>
    <w:rsid w:val="00A12206"/>
    <w:rsid w:val="00A542EF"/>
    <w:rsid w:val="00A66144"/>
    <w:rsid w:val="00A67D6D"/>
    <w:rsid w:val="00A705A9"/>
    <w:rsid w:val="00AF4238"/>
    <w:rsid w:val="00AF7678"/>
    <w:rsid w:val="00B3763A"/>
    <w:rsid w:val="00B81D7F"/>
    <w:rsid w:val="00BB20EA"/>
    <w:rsid w:val="00BB30C7"/>
    <w:rsid w:val="00BC51B2"/>
    <w:rsid w:val="00BF6627"/>
    <w:rsid w:val="00C15E21"/>
    <w:rsid w:val="00C163F9"/>
    <w:rsid w:val="00C267B7"/>
    <w:rsid w:val="00C35C91"/>
    <w:rsid w:val="00C407B8"/>
    <w:rsid w:val="00C4162D"/>
    <w:rsid w:val="00C44534"/>
    <w:rsid w:val="00C66291"/>
    <w:rsid w:val="00C77A1C"/>
    <w:rsid w:val="00CD5EB9"/>
    <w:rsid w:val="00CF094D"/>
    <w:rsid w:val="00CF3364"/>
    <w:rsid w:val="00D21B3E"/>
    <w:rsid w:val="00D2617D"/>
    <w:rsid w:val="00D27105"/>
    <w:rsid w:val="00D328BC"/>
    <w:rsid w:val="00D42908"/>
    <w:rsid w:val="00D476D5"/>
    <w:rsid w:val="00D730F9"/>
    <w:rsid w:val="00DD12F7"/>
    <w:rsid w:val="00DE20E9"/>
    <w:rsid w:val="00E0520C"/>
    <w:rsid w:val="00E06D42"/>
    <w:rsid w:val="00E50146"/>
    <w:rsid w:val="00E54140"/>
    <w:rsid w:val="00E61708"/>
    <w:rsid w:val="00E71538"/>
    <w:rsid w:val="00E95F5E"/>
    <w:rsid w:val="00ED2C4D"/>
    <w:rsid w:val="00ED5A43"/>
    <w:rsid w:val="00EE200F"/>
    <w:rsid w:val="00EE6C10"/>
    <w:rsid w:val="00F018E9"/>
    <w:rsid w:val="00F2030F"/>
    <w:rsid w:val="00F67505"/>
    <w:rsid w:val="00F811A6"/>
    <w:rsid w:val="00F97F83"/>
    <w:rsid w:val="00FC3DAF"/>
    <w:rsid w:val="00FC5D98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rvlille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customXml/itemProps2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</Template>
  <TotalTime>1461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10</cp:revision>
  <cp:lastPrinted>2025-03-31T11:49:00Z</cp:lastPrinted>
  <dcterms:created xsi:type="dcterms:W3CDTF">2025-03-20T10:22:00Z</dcterms:created>
  <dcterms:modified xsi:type="dcterms:W3CDTF">2025-04-01T09:47:00Z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