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2F6E" w14:textId="77777777" w:rsidR="006D2F83" w:rsidRPr="00635314" w:rsidRDefault="006D2F83" w:rsidP="006D2F83">
      <w:pPr>
        <w:spacing w:line="360" w:lineRule="auto"/>
      </w:pPr>
    </w:p>
    <w:p w14:paraId="25CA8400" w14:textId="4348697D" w:rsidR="006D2F83" w:rsidRPr="00635314" w:rsidRDefault="006D2F83" w:rsidP="006D2F83">
      <w:pPr>
        <w:pStyle w:val="Koptekst"/>
        <w:ind w:firstLine="708"/>
        <w:jc w:val="center"/>
        <w:rPr>
          <w:u w:val="single"/>
        </w:rPr>
      </w:pPr>
      <w:r w:rsidRPr="00635314">
        <w:rPr>
          <w:u w:val="single"/>
        </w:rPr>
        <w:t xml:space="preserve">Aan de deelnemers aan de </w:t>
      </w:r>
      <w:r w:rsidRPr="00635314">
        <w:rPr>
          <w:b/>
          <w:u w:val="single"/>
        </w:rPr>
        <w:t>Eventing</w:t>
      </w:r>
      <w:r>
        <w:rPr>
          <w:b/>
          <w:u w:val="single"/>
        </w:rPr>
        <w:t xml:space="preserve"> </w:t>
      </w:r>
      <w:r w:rsidRPr="00635314">
        <w:rPr>
          <w:b/>
          <w:u w:val="single"/>
        </w:rPr>
        <w:t>te Lille</w:t>
      </w:r>
      <w:r w:rsidRPr="00635314">
        <w:rPr>
          <w:u w:val="single"/>
        </w:rPr>
        <w:t xml:space="preserve"> op </w:t>
      </w:r>
      <w:r w:rsidR="009E7051">
        <w:rPr>
          <w:u w:val="single"/>
        </w:rPr>
        <w:t>zaterdag</w:t>
      </w:r>
      <w:r w:rsidRPr="00635314">
        <w:rPr>
          <w:u w:val="single"/>
        </w:rPr>
        <w:t xml:space="preserve"> </w:t>
      </w:r>
      <w:r w:rsidR="009E7051">
        <w:rPr>
          <w:u w:val="single"/>
        </w:rPr>
        <w:t>5</w:t>
      </w:r>
      <w:r w:rsidRPr="00635314">
        <w:rPr>
          <w:u w:val="single"/>
        </w:rPr>
        <w:t xml:space="preserve"> </w:t>
      </w:r>
      <w:r w:rsidR="0039234C">
        <w:rPr>
          <w:u w:val="single"/>
        </w:rPr>
        <w:t>april</w:t>
      </w:r>
      <w:r>
        <w:rPr>
          <w:u w:val="single"/>
        </w:rPr>
        <w:t xml:space="preserve"> 202</w:t>
      </w:r>
      <w:r w:rsidR="0039234C">
        <w:rPr>
          <w:u w:val="single"/>
        </w:rPr>
        <w:t>5</w:t>
      </w:r>
    </w:p>
    <w:p w14:paraId="6536C332" w14:textId="77777777" w:rsidR="006D2F83" w:rsidRPr="00635314" w:rsidRDefault="006D2F83" w:rsidP="006D2F83">
      <w:pPr>
        <w:ind w:right="-1"/>
        <w:rPr>
          <w:rFonts w:cs="Arial"/>
        </w:rPr>
      </w:pPr>
    </w:p>
    <w:p w14:paraId="5F2E2935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Beste deelnemer,</w:t>
      </w:r>
    </w:p>
    <w:p w14:paraId="2863188C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Hierbij vindt U enkele inlichtingen en het tijdschema voor deelname aan de eventing ingericht door de Rijvereniging Sint-Antonius Lille.</w:t>
      </w:r>
    </w:p>
    <w:p w14:paraId="022495FF" w14:textId="77777777" w:rsidR="005D4FC1" w:rsidRPr="009234CB" w:rsidRDefault="005D4FC1" w:rsidP="005D4FC1">
      <w:pPr>
        <w:ind w:right="-1"/>
        <w:rPr>
          <w:rFonts w:cs="Arial"/>
        </w:rPr>
      </w:pPr>
      <w:r w:rsidRPr="009234CB">
        <w:rPr>
          <w:rFonts w:cs="Arial"/>
          <w:b/>
          <w:bCs/>
        </w:rPr>
        <w:t>Let op! Gewijzigde locatie (niet meer aan de ruiterhal)!</w:t>
      </w:r>
      <w:r w:rsidRPr="009234CB">
        <w:rPr>
          <w:rFonts w:cs="Arial"/>
          <w:b/>
          <w:bCs/>
        </w:rPr>
        <w:br/>
      </w:r>
      <w:r w:rsidRPr="009234CB">
        <w:rPr>
          <w:rFonts w:cs="Arial"/>
        </w:rPr>
        <w:t>De wedstrijdterreinen zijn gelegen aan de kruising van de straten Boskant en Broekzijstraat te Lille.</w:t>
      </w:r>
      <w:r w:rsidRPr="009234CB">
        <w:rPr>
          <w:rFonts w:cs="Arial"/>
        </w:rPr>
        <w:br/>
        <w:t>Mogen we vragen aan deelnemers en toeschouwers om de richtingsaanwijzingen ter plaatse ook strikt op te volgen!</w:t>
      </w:r>
    </w:p>
    <w:p w14:paraId="302C1984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 xml:space="preserve">Gelieve U bij aankomst te melden op het wedstrijdsecretariaat. U ontvangt er Uw </w:t>
      </w:r>
      <w:r>
        <w:rPr>
          <w:rFonts w:cs="Arial"/>
        </w:rPr>
        <w:t>d</w:t>
      </w:r>
      <w:r w:rsidRPr="00635314">
        <w:rPr>
          <w:rFonts w:cs="Arial"/>
        </w:rPr>
        <w:t xml:space="preserve">eelnemingsnummer. </w:t>
      </w:r>
    </w:p>
    <w:p w14:paraId="26DBA735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Deelnemers die nog niet beschikken over een rugnummerdrager, kunnen die ter plaatse aanschaffen voor 5 Euro.</w:t>
      </w:r>
    </w:p>
    <w:p w14:paraId="53AA7651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Let op! De volgorde in het springen wordt strikt aangehouden!</w:t>
      </w:r>
    </w:p>
    <w:p w14:paraId="3E963B64" w14:textId="77777777" w:rsidR="006D2F83" w:rsidRPr="00635314" w:rsidRDefault="006D2F83" w:rsidP="006D2F83">
      <w:pPr>
        <w:ind w:right="-1"/>
        <w:rPr>
          <w:rFonts w:cs="Arial"/>
          <w:b/>
        </w:rPr>
      </w:pPr>
      <w:r w:rsidRPr="00635314">
        <w:rPr>
          <w:rFonts w:cs="Arial"/>
          <w:b/>
        </w:rPr>
        <w:t>Gelieve het uur van het springen aan te houden!</w:t>
      </w:r>
    </w:p>
    <w:p w14:paraId="24713AAE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Tijdens de cross is men verplicht een ingevulde medische fiche bij zich te hebben (op een zichtbare plaats bevestigd bij de ruiter). Indien U hierover nog niet beschikt, kan U blanco exemplaren van deze medische fiche bekomen op het LRV-secretariaat of op de wedstrijd zelf.</w:t>
      </w:r>
    </w:p>
    <w:p w14:paraId="3667B1F2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 xml:space="preserve">Elke deelnemer is strikt gehouden aan bijgevoegd tijdschema. </w:t>
      </w:r>
    </w:p>
    <w:p w14:paraId="168C4C26" w14:textId="11638F4B" w:rsidR="006D2F83" w:rsidRPr="00635314" w:rsidRDefault="006D2F83" w:rsidP="006D2F83">
      <w:pPr>
        <w:ind w:right="-1"/>
        <w:rPr>
          <w:rFonts w:cs="Arial"/>
          <w:bCs/>
        </w:rPr>
      </w:pPr>
      <w:r w:rsidRPr="00635314">
        <w:rPr>
          <w:rFonts w:cs="Arial"/>
        </w:rPr>
        <w:t xml:space="preserve">De ruiters </w:t>
      </w:r>
      <w:r w:rsidRPr="007E48CA">
        <w:rPr>
          <w:rFonts w:cs="Arial"/>
        </w:rPr>
        <w:t xml:space="preserve">kunnen </w:t>
      </w:r>
      <w:r w:rsidRPr="007E48CA">
        <w:rPr>
          <w:rFonts w:cs="Arial"/>
          <w:b/>
        </w:rPr>
        <w:t xml:space="preserve">verkennen </w:t>
      </w:r>
      <w:r w:rsidRPr="009234CB">
        <w:rPr>
          <w:rFonts w:cs="Arial"/>
        </w:rPr>
        <w:t xml:space="preserve">op vrijdag 4 </w:t>
      </w:r>
      <w:r w:rsidR="0039234C" w:rsidRPr="009234CB">
        <w:rPr>
          <w:rFonts w:cs="Arial"/>
        </w:rPr>
        <w:t>april</w:t>
      </w:r>
      <w:r w:rsidRPr="009234CB">
        <w:rPr>
          <w:rFonts w:cs="Arial"/>
        </w:rPr>
        <w:t xml:space="preserve"> </w:t>
      </w:r>
      <w:r w:rsidRPr="009234CB">
        <w:rPr>
          <w:rFonts w:cs="Arial"/>
          <w:b/>
          <w:bCs/>
        </w:rPr>
        <w:t>vanaf 15 uur</w:t>
      </w:r>
      <w:r w:rsidRPr="007E48CA">
        <w:rPr>
          <w:rFonts w:cs="Arial"/>
          <w:b/>
          <w:bCs/>
        </w:rPr>
        <w:t xml:space="preserve">. </w:t>
      </w:r>
      <w:r w:rsidRPr="007E48CA">
        <w:rPr>
          <w:rFonts w:cs="Arial"/>
          <w:bCs/>
        </w:rPr>
        <w:t xml:space="preserve">Indien men op </w:t>
      </w:r>
      <w:r w:rsidRPr="007E48CA">
        <w:rPr>
          <w:rFonts w:cs="Arial"/>
          <w:b/>
          <w:bCs/>
        </w:rPr>
        <w:t>zaterdag</w:t>
      </w:r>
      <w:r w:rsidRPr="007E48CA">
        <w:rPr>
          <w:rFonts w:cs="Arial"/>
          <w:bCs/>
        </w:rPr>
        <w:t xml:space="preserve"> </w:t>
      </w:r>
      <w:r w:rsidR="0039234C">
        <w:rPr>
          <w:rFonts w:cs="Arial"/>
          <w:bCs/>
        </w:rPr>
        <w:t xml:space="preserve">5 april </w:t>
      </w:r>
      <w:r w:rsidRPr="007E48CA">
        <w:rPr>
          <w:rFonts w:cs="Arial"/>
          <w:bCs/>
        </w:rPr>
        <w:t xml:space="preserve">wil verkennen moet men er rekening mee houden dat er </w:t>
      </w:r>
      <w:r w:rsidRPr="007E48CA">
        <w:rPr>
          <w:rFonts w:cs="Arial"/>
          <w:b/>
          <w:bCs/>
        </w:rPr>
        <w:t>inkom gevraagd</w:t>
      </w:r>
      <w:r w:rsidRPr="007E48CA">
        <w:rPr>
          <w:rFonts w:cs="Arial"/>
          <w:bCs/>
        </w:rPr>
        <w:t xml:space="preserve"> zal worden </w:t>
      </w:r>
      <w:r w:rsidRPr="007E48CA">
        <w:rPr>
          <w:rFonts w:cs="Arial"/>
          <w:b/>
          <w:bCs/>
        </w:rPr>
        <w:t>tot 13.00 uur</w:t>
      </w:r>
      <w:r w:rsidRPr="007E48CA">
        <w:rPr>
          <w:rFonts w:cs="Arial"/>
          <w:bCs/>
        </w:rPr>
        <w:t>.</w:t>
      </w:r>
    </w:p>
    <w:p w14:paraId="2713A3D3" w14:textId="77777777" w:rsidR="006D2F83" w:rsidRPr="004C5080" w:rsidRDefault="006D2F83" w:rsidP="006D2F83">
      <w:pPr>
        <w:ind w:right="-1"/>
        <w:rPr>
          <w:rFonts w:cs="Arial"/>
          <w:b/>
          <w:bCs/>
        </w:rPr>
      </w:pPr>
      <w:r w:rsidRPr="004C5080">
        <w:rPr>
          <w:rFonts w:cs="Arial"/>
          <w:b/>
          <w:bCs/>
        </w:rPr>
        <w:t>Indien er afmeldingen of wijzigingen zijn gelieve vooraf contact op te nemen met:</w:t>
      </w:r>
    </w:p>
    <w:p w14:paraId="37808DB3" w14:textId="77777777" w:rsidR="006D2F83" w:rsidRPr="004C5080" w:rsidRDefault="006D2F83" w:rsidP="006D2F83">
      <w:pPr>
        <w:ind w:right="-1"/>
        <w:rPr>
          <w:b/>
          <w:color w:val="000000"/>
          <w:lang w:eastAsia="nl-BE"/>
        </w:rPr>
      </w:pPr>
      <w:r w:rsidRPr="004C5080">
        <w:rPr>
          <w:b/>
          <w:color w:val="000000"/>
          <w:lang w:eastAsia="nl-BE"/>
        </w:rPr>
        <w:t xml:space="preserve">Leys Joran (0474/85 81 17) of </w:t>
      </w:r>
      <w:hyperlink r:id="rId11" w:history="1">
        <w:r w:rsidRPr="004C5080">
          <w:rPr>
            <w:rStyle w:val="Hyperlink"/>
            <w:b/>
            <w:lang w:eastAsia="nl-BE"/>
          </w:rPr>
          <w:t>lrvlille@gmail.com</w:t>
        </w:r>
      </w:hyperlink>
      <w:r w:rsidRPr="004C5080">
        <w:rPr>
          <w:b/>
          <w:color w:val="000000"/>
          <w:lang w:eastAsia="nl-BE"/>
        </w:rPr>
        <w:t xml:space="preserve"> (Bij voor</w:t>
      </w:r>
      <w:r>
        <w:rPr>
          <w:b/>
          <w:color w:val="000000"/>
          <w:lang w:eastAsia="nl-BE"/>
        </w:rPr>
        <w:t>keur per e-mail)</w:t>
      </w:r>
    </w:p>
    <w:p w14:paraId="0A63D01E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Wij maken de deelnemers er nu reeds op attent dat de wedstrijdleiding zich het recht voorbehoudt</w:t>
      </w:r>
      <w:r w:rsidRPr="00635314">
        <w:rPr>
          <w:rFonts w:cs="Arial"/>
        </w:rPr>
        <w:br/>
        <w:t xml:space="preserve">‘s morgens, afhankelijk van weersomstandigheden zowel het parcours te wijzigen als de snelheid te verlagen. De deelnemers zullen hiervan dan op de hoogte worden gebracht. </w:t>
      </w:r>
    </w:p>
    <w:p w14:paraId="0863DB27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Wij rekenen stellig op uw medewerking en wensen U een succesvolle deelname.</w:t>
      </w:r>
    </w:p>
    <w:p w14:paraId="64E205E3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>Met vriendelijke groeten,</w:t>
      </w:r>
    </w:p>
    <w:p w14:paraId="43365B96" w14:textId="77777777" w:rsidR="006D2F83" w:rsidRPr="00635314" w:rsidRDefault="006D2F83" w:rsidP="006D2F83">
      <w:pPr>
        <w:ind w:right="-1"/>
        <w:rPr>
          <w:rFonts w:cs="Arial"/>
        </w:rPr>
      </w:pP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</w:r>
      <w:r w:rsidRPr="00635314">
        <w:rPr>
          <w:rFonts w:cs="Arial"/>
        </w:rPr>
        <w:tab/>
        <w:t>Namens het bestuur van Rijvereniging Lille.</w:t>
      </w:r>
    </w:p>
    <w:p w14:paraId="17646E93" w14:textId="77777777" w:rsidR="006D2F83" w:rsidRPr="00635314" w:rsidRDefault="006D2F83" w:rsidP="006D2F83">
      <w:pPr>
        <w:ind w:right="-1"/>
        <w:rPr>
          <w:rFonts w:cs="Arial"/>
        </w:rPr>
      </w:pPr>
    </w:p>
    <w:p w14:paraId="306992A4" w14:textId="77777777" w:rsidR="00A76C53" w:rsidRPr="00635314" w:rsidRDefault="00A76C53" w:rsidP="009757F8">
      <w:pPr>
        <w:spacing w:line="240" w:lineRule="auto"/>
        <w:ind w:right="-1"/>
        <w:rPr>
          <w:rFonts w:cs="Arial"/>
          <w:b/>
          <w:bCs/>
          <w:sz w:val="32"/>
          <w:szCs w:val="32"/>
        </w:rPr>
      </w:pPr>
      <w:r w:rsidRPr="00635314">
        <w:rPr>
          <w:rFonts w:cs="Arial"/>
          <w:b/>
          <w:bCs/>
          <w:sz w:val="32"/>
          <w:szCs w:val="32"/>
        </w:rPr>
        <w:t>!!! Vermoedelijke starturen !!!</w:t>
      </w:r>
    </w:p>
    <w:p w14:paraId="5D2B72EC" w14:textId="542D10EC" w:rsidR="00A76C53" w:rsidRPr="009C0BB8" w:rsidRDefault="00A76C53" w:rsidP="009757F8">
      <w:pPr>
        <w:spacing w:line="240" w:lineRule="auto"/>
        <w:ind w:right="-1"/>
        <w:rPr>
          <w:rFonts w:cs="Arial"/>
          <w:b/>
          <w:bCs/>
          <w:sz w:val="32"/>
          <w:szCs w:val="32"/>
        </w:rPr>
      </w:pPr>
      <w:r w:rsidRPr="009C0BB8">
        <w:rPr>
          <w:rFonts w:cs="Arial"/>
          <w:b/>
          <w:bCs/>
          <w:sz w:val="32"/>
          <w:szCs w:val="32"/>
        </w:rPr>
        <w:lastRenderedPageBreak/>
        <w:t xml:space="preserve">Lille – </w:t>
      </w:r>
      <w:r>
        <w:rPr>
          <w:rFonts w:cs="Arial"/>
          <w:b/>
          <w:bCs/>
          <w:sz w:val="32"/>
          <w:szCs w:val="32"/>
        </w:rPr>
        <w:t>zaterdag</w:t>
      </w:r>
      <w:r w:rsidRPr="009C0BB8">
        <w:rPr>
          <w:rFonts w:cs="Arial"/>
          <w:b/>
          <w:bCs/>
          <w:sz w:val="32"/>
          <w:szCs w:val="32"/>
        </w:rPr>
        <w:t xml:space="preserve"> </w:t>
      </w:r>
      <w:r>
        <w:rPr>
          <w:rFonts w:cs="Arial"/>
          <w:b/>
          <w:bCs/>
          <w:sz w:val="32"/>
          <w:szCs w:val="32"/>
        </w:rPr>
        <w:t xml:space="preserve">5 </w:t>
      </w:r>
      <w:r w:rsidR="009E7051">
        <w:rPr>
          <w:rFonts w:cs="Arial"/>
          <w:b/>
          <w:bCs/>
          <w:sz w:val="32"/>
          <w:szCs w:val="32"/>
        </w:rPr>
        <w:t>april</w:t>
      </w:r>
      <w:r>
        <w:rPr>
          <w:rFonts w:cs="Arial"/>
          <w:b/>
          <w:bCs/>
          <w:sz w:val="32"/>
          <w:szCs w:val="32"/>
        </w:rPr>
        <w:t xml:space="preserve"> 202</w:t>
      </w:r>
      <w:r w:rsidR="009E7051">
        <w:rPr>
          <w:rFonts w:cs="Arial"/>
          <w:b/>
          <w:bCs/>
          <w:sz w:val="32"/>
          <w:szCs w:val="32"/>
        </w:rPr>
        <w:t>5</w:t>
      </w:r>
    </w:p>
    <w:tbl>
      <w:tblPr>
        <w:tblW w:w="96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134"/>
        <w:gridCol w:w="1098"/>
        <w:gridCol w:w="1199"/>
        <w:gridCol w:w="1843"/>
        <w:gridCol w:w="1689"/>
      </w:tblGrid>
      <w:tr w:rsidR="00A76C53" w:rsidRPr="000E5C98" w14:paraId="25D85F4C" w14:textId="77777777" w:rsidTr="009E7051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8A05C86" w14:textId="619739AD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Klasse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B0A5FEA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Nrs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80E68AD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Kleur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0BD2986E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Ringen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14:paraId="292E76CC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 xml:space="preserve">Start </w:t>
            </w:r>
          </w:p>
          <w:p w14:paraId="76904AD8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Dressuur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943F66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Springen 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0A50FA82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 xml:space="preserve">Start </w:t>
            </w:r>
          </w:p>
          <w:p w14:paraId="5FA70785" w14:textId="77777777" w:rsidR="00A76C53" w:rsidRPr="000E5C98" w:rsidRDefault="00A76C53" w:rsidP="009757F8">
            <w:pPr>
              <w:spacing w:line="240" w:lineRule="auto"/>
              <w:ind w:right="-1"/>
              <w:rPr>
                <w:rFonts w:cs="Arial"/>
                <w:b/>
              </w:rPr>
            </w:pPr>
            <w:r w:rsidRPr="000E5C98">
              <w:rPr>
                <w:rFonts w:cs="Arial"/>
                <w:b/>
              </w:rPr>
              <w:t>Cross-Country</w:t>
            </w:r>
          </w:p>
        </w:tc>
      </w:tr>
      <w:tr w:rsidR="00A76C53" w:rsidRPr="000E5C98" w14:paraId="224F2495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CCA240" w14:textId="77777777" w:rsidR="00A76C53" w:rsidRDefault="00A76C53" w:rsidP="009757F8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A30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96191" w14:textId="592FC6D2" w:rsidR="00A76C53" w:rsidRDefault="00791108" w:rsidP="009757F8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0DC4F" w14:textId="08BF72E6" w:rsidR="00A76C53" w:rsidRDefault="00AB6063" w:rsidP="009757F8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Blauwe driehoek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07400" w14:textId="10931380" w:rsidR="00A76C53" w:rsidRPr="00F24041" w:rsidRDefault="00036068" w:rsidP="009757F8">
            <w:pPr>
              <w:spacing w:line="240" w:lineRule="auto"/>
              <w:ind w:right="-1"/>
              <w:rPr>
                <w:rFonts w:cs="Arial"/>
                <w:highlight w:val="yellow"/>
              </w:rPr>
            </w:pPr>
            <w:r w:rsidRPr="00036068">
              <w:rPr>
                <w:rFonts w:cs="Arial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F11C5" w14:textId="28A57E93" w:rsidR="00A76C53" w:rsidRPr="00E5683E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 w:rsidRPr="00E5683E">
              <w:rPr>
                <w:rFonts w:cs="Arial"/>
              </w:rPr>
              <w:t>1</w:t>
            </w:r>
            <w:r w:rsidR="00036068">
              <w:rPr>
                <w:rFonts w:cs="Arial"/>
              </w:rPr>
              <w:t>3</w:t>
            </w:r>
            <w:r w:rsidRPr="00E5683E">
              <w:rPr>
                <w:rFonts w:cs="Arial"/>
              </w:rPr>
              <w:t>.</w:t>
            </w:r>
            <w:r w:rsidR="00036068">
              <w:rPr>
                <w:rFonts w:cs="Arial"/>
              </w:rPr>
              <w:t>0</w:t>
            </w:r>
            <w:r w:rsidRPr="00E5683E">
              <w:rPr>
                <w:rFonts w:cs="Arial"/>
              </w:rPr>
              <w:t>0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B99074" w14:textId="773E9D8D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.00 – 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  <w:r w:rsidR="00036068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u</w:t>
            </w:r>
          </w:p>
          <w:p w14:paraId="38E77C78" w14:textId="77777777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EE8A1" w14:textId="623D439C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.15 – 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.3</w:t>
            </w:r>
            <w:r w:rsidR="00036068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u</w:t>
            </w:r>
          </w:p>
        </w:tc>
      </w:tr>
      <w:tr w:rsidR="00A76C53" w:rsidRPr="000E5C98" w14:paraId="5405C3F6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B3587" w14:textId="77777777" w:rsidR="00A76C53" w:rsidRDefault="00A76C53" w:rsidP="009757F8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A50 </w:t>
            </w:r>
          </w:p>
          <w:p w14:paraId="67816E3B" w14:textId="77777777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B-pony’s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EC6BD" w14:textId="20CD7341" w:rsidR="00A76C53" w:rsidRDefault="00791108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20-32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B43CA" w14:textId="4710212C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  <w:r w:rsidR="00AB6063">
              <w:rPr>
                <w:rFonts w:ascii="Arial" w:hAnsi="Arial" w:cs="Arial"/>
                <w:sz w:val="18"/>
                <w:szCs w:val="18"/>
              </w:rPr>
              <w:t>e ster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44B0F" w14:textId="3EB858D5" w:rsidR="00A76C53" w:rsidRPr="00F24041" w:rsidRDefault="00036068" w:rsidP="009757F8">
            <w:pPr>
              <w:spacing w:line="240" w:lineRule="auto"/>
              <w:ind w:right="-1"/>
              <w:rPr>
                <w:rFonts w:cs="Arial"/>
                <w:highlight w:val="green"/>
              </w:rPr>
            </w:pPr>
            <w:r>
              <w:rPr>
                <w:rFonts w:cs="Arial"/>
                <w:highlight w:val="green"/>
              </w:rPr>
              <w:t>2A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084DE" w14:textId="37B2AF9D" w:rsidR="00A76C53" w:rsidRPr="00E5683E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 w:rsidRPr="00E5683E">
              <w:rPr>
                <w:rFonts w:cs="Arial"/>
              </w:rPr>
              <w:t>1</w:t>
            </w:r>
            <w:r w:rsidR="00036068">
              <w:rPr>
                <w:rFonts w:cs="Arial"/>
              </w:rPr>
              <w:t>3</w:t>
            </w:r>
            <w:r w:rsidRPr="00E5683E">
              <w:rPr>
                <w:rFonts w:cs="Arial"/>
              </w:rPr>
              <w:t>.</w:t>
            </w:r>
            <w:r w:rsidR="00036068">
              <w:rPr>
                <w:rFonts w:cs="Arial"/>
              </w:rPr>
              <w:t>00</w:t>
            </w:r>
            <w:r w:rsidRPr="00E5683E">
              <w:rPr>
                <w:rFonts w:cs="Arial"/>
              </w:rPr>
              <w:t xml:space="preserve">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2633C2" w14:textId="76A11579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</w:t>
            </w:r>
            <w:r w:rsidR="00036068">
              <w:rPr>
                <w:rFonts w:cs="Arial"/>
              </w:rPr>
              <w:t>30</w:t>
            </w:r>
            <w:r>
              <w:rPr>
                <w:rFonts w:cs="Arial"/>
              </w:rPr>
              <w:t xml:space="preserve"> – 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.4</w:t>
            </w:r>
            <w:r w:rsidR="00036068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u</w:t>
            </w:r>
          </w:p>
          <w:p w14:paraId="5B9C5DBC" w14:textId="77777777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4E159" w14:textId="0807823A" w:rsidR="00A76C53" w:rsidRDefault="00A76C53" w:rsidP="009757F8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036068">
              <w:rPr>
                <w:rFonts w:cs="Arial"/>
              </w:rPr>
              <w:t>9</w:t>
            </w:r>
            <w:r>
              <w:rPr>
                <w:rFonts w:cs="Arial"/>
              </w:rPr>
              <w:t>.4</w:t>
            </w:r>
            <w:r w:rsidR="00036068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– </w:t>
            </w:r>
            <w:r w:rsidR="00246BC7">
              <w:rPr>
                <w:rFonts w:cs="Arial"/>
              </w:rPr>
              <w:t>10.03</w:t>
            </w:r>
            <w:r>
              <w:rPr>
                <w:rFonts w:cs="Arial"/>
              </w:rPr>
              <w:t xml:space="preserve"> u</w:t>
            </w:r>
          </w:p>
        </w:tc>
      </w:tr>
      <w:tr w:rsidR="00391C41" w:rsidRPr="000E5C98" w14:paraId="2406B203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708A5" w14:textId="77777777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A50</w:t>
            </w:r>
          </w:p>
          <w:p w14:paraId="46A649B6" w14:textId="0CB350A0" w:rsidR="00391C41" w:rsidRPr="00A76C53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C- en D-pony’s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6A3E8" w14:textId="675FAB14" w:rsidR="00391C41" w:rsidRPr="00036068" w:rsidRDefault="00791108" w:rsidP="00391C41">
            <w:pPr>
              <w:spacing w:line="240" w:lineRule="auto"/>
              <w:ind w:right="-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33-58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8C3D2" w14:textId="0B84E02B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Paars</w:t>
            </w:r>
            <w:r w:rsidR="00AB6063">
              <w:rPr>
                <w:rFonts w:ascii="Arial" w:hAnsi="Arial" w:cs="Arial"/>
                <w:sz w:val="18"/>
                <w:szCs w:val="18"/>
              </w:rPr>
              <w:t>e ster</w:t>
            </w:r>
          </w:p>
          <w:p w14:paraId="20AADE7D" w14:textId="77777777" w:rsidR="00391C41" w:rsidRPr="00E5683E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627C4" w14:textId="74ED23E1" w:rsidR="00391C41" w:rsidRPr="00036068" w:rsidRDefault="00391C41" w:rsidP="00391C41">
            <w:pPr>
              <w:spacing w:line="240" w:lineRule="auto"/>
              <w:ind w:right="-1"/>
              <w:rPr>
                <w:rFonts w:cs="Arial"/>
                <w:highlight w:val="green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0798D" w14:textId="488671B6" w:rsidR="00391C41" w:rsidRPr="00E5683E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 w:rsidRPr="00E5683E">
              <w:rPr>
                <w:rFonts w:cs="Arial"/>
              </w:rPr>
              <w:t>1</w:t>
            </w:r>
            <w:r>
              <w:rPr>
                <w:rFonts w:cs="Arial"/>
              </w:rPr>
              <w:t>3</w:t>
            </w:r>
            <w:r w:rsidRPr="00E5683E">
              <w:rPr>
                <w:rFonts w:cs="Arial"/>
              </w:rPr>
              <w:t>.</w:t>
            </w:r>
            <w:r>
              <w:rPr>
                <w:rFonts w:cs="Arial"/>
              </w:rPr>
              <w:t>0</w:t>
            </w:r>
            <w:r w:rsidRPr="00E5683E">
              <w:rPr>
                <w:rFonts w:cs="Arial"/>
              </w:rPr>
              <w:t>0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C5406F" w14:textId="07A4324D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09.49 – 10.04 u</w:t>
            </w:r>
          </w:p>
          <w:p w14:paraId="28D3C68E" w14:textId="7245E30C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4EF21" w14:textId="01FFA7BD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10.04 – 10.19 u</w:t>
            </w:r>
          </w:p>
        </w:tc>
      </w:tr>
      <w:tr w:rsidR="00391C41" w:rsidRPr="000E5C98" w14:paraId="33AA7322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7ABDA" w14:textId="77777777" w:rsidR="00391C41" w:rsidRPr="00A76C53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C53">
              <w:rPr>
                <w:rFonts w:ascii="Arial" w:hAnsi="Arial" w:cs="Arial"/>
                <w:sz w:val="18"/>
                <w:szCs w:val="18"/>
                <w:lang w:val="en-US"/>
              </w:rPr>
              <w:t>Reeks 1</w:t>
            </w:r>
          </w:p>
          <w:p w14:paraId="56214A5E" w14:textId="66D8B6EA" w:rsidR="00391C41" w:rsidRPr="00036068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6C53">
              <w:rPr>
                <w:rFonts w:ascii="Arial" w:hAnsi="Arial" w:cs="Arial"/>
                <w:sz w:val="18"/>
                <w:szCs w:val="18"/>
                <w:lang w:val="en-US"/>
              </w:rPr>
              <w:t>a- en A-pony’s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DE33" w14:textId="59736E06" w:rsidR="00391C41" w:rsidRPr="00036068" w:rsidRDefault="00791108" w:rsidP="00391C41">
            <w:pPr>
              <w:spacing w:line="240" w:lineRule="auto"/>
              <w:ind w:right="-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60-71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F3380" w14:textId="05F3512C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E5683E">
              <w:rPr>
                <w:rFonts w:ascii="Arial" w:hAnsi="Arial" w:cs="Arial"/>
                <w:sz w:val="18"/>
                <w:szCs w:val="18"/>
              </w:rPr>
              <w:t>Paars</w:t>
            </w:r>
            <w:r w:rsidR="00AB6063">
              <w:rPr>
                <w:rFonts w:ascii="Arial" w:hAnsi="Arial" w:cs="Arial"/>
                <w:sz w:val="18"/>
                <w:szCs w:val="18"/>
              </w:rPr>
              <w:t>e ster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7A1B2" w14:textId="1BF6256E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 w:rsidRPr="00036068">
              <w:rPr>
                <w:rFonts w:cs="Arial"/>
                <w:highlight w:val="green"/>
              </w:rPr>
              <w:t>2B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30E98" w14:textId="6E972949" w:rsidR="00391C41" w:rsidRPr="00E5683E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 w:rsidRPr="00E5683E">
              <w:rPr>
                <w:rFonts w:cs="Arial"/>
              </w:rPr>
              <w:t>1</w:t>
            </w:r>
            <w:r>
              <w:rPr>
                <w:rFonts w:cs="Arial"/>
              </w:rPr>
              <w:t>4</w:t>
            </w:r>
            <w:r w:rsidRPr="00E5683E">
              <w:rPr>
                <w:rFonts w:cs="Arial"/>
              </w:rPr>
              <w:t>.</w:t>
            </w:r>
            <w:r>
              <w:rPr>
                <w:rFonts w:cs="Arial"/>
              </w:rPr>
              <w:t>52</w:t>
            </w:r>
            <w:r w:rsidRPr="00E5683E">
              <w:rPr>
                <w:rFonts w:cs="Arial"/>
              </w:rPr>
              <w:t xml:space="preserve">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7196ADF" w14:textId="60A53C5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10.30 – 10.46 u</w:t>
            </w:r>
          </w:p>
          <w:p w14:paraId="0193AA66" w14:textId="2525DA09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CC1FB" w14:textId="3CB8C455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10.45 – 11.01 u</w:t>
            </w:r>
          </w:p>
        </w:tc>
      </w:tr>
      <w:tr w:rsidR="00391C41" w:rsidRPr="000E5C98" w14:paraId="035AFA87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B19F5" w14:textId="77777777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A60</w:t>
            </w:r>
          </w:p>
          <w:p w14:paraId="33E29EE5" w14:textId="3F240AB5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69527" w14:textId="1019DC22" w:rsidR="00391C41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80-96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4CA77" w14:textId="06DC0F11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  <w:r w:rsidR="00AB6063">
              <w:rPr>
                <w:rFonts w:ascii="Arial" w:hAnsi="Arial" w:cs="Arial"/>
                <w:sz w:val="18"/>
                <w:szCs w:val="18"/>
              </w:rPr>
              <w:t xml:space="preserve"> driehoek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81424" w14:textId="1582A130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98BE9" w14:textId="4EBE1142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13.00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D57B4B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11.00 – 11.24 u</w:t>
            </w:r>
          </w:p>
          <w:p w14:paraId="36893386" w14:textId="5A3A4D1F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A7944" w14:textId="5C3DD372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11.15 – 11.39 u</w:t>
            </w:r>
          </w:p>
        </w:tc>
      </w:tr>
      <w:tr w:rsidR="00391C41" w:rsidRPr="000E5C98" w14:paraId="30E573E0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E36A1B" w14:textId="77777777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A60</w:t>
            </w:r>
          </w:p>
          <w:p w14:paraId="74A3EA52" w14:textId="07411816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145B2" w14:textId="680FE662" w:rsidR="00391C41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97-132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BABE2" w14:textId="69E1AA74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  <w:r w:rsidR="00AB6063">
              <w:rPr>
                <w:rFonts w:ascii="Arial" w:hAnsi="Arial" w:cs="Arial"/>
                <w:sz w:val="18"/>
                <w:szCs w:val="18"/>
              </w:rPr>
              <w:t xml:space="preserve"> driehoek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DDE5B" w14:textId="5E7131D5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5-6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FAA15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13.00 u</w:t>
            </w:r>
          </w:p>
          <w:p w14:paraId="4A08406B" w14:textId="044D0658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13.30 u ?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EC1B08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11.25 – 12.18 u</w:t>
            </w:r>
          </w:p>
          <w:p w14:paraId="399C3059" w14:textId="6A67F1A2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79A41" w14:textId="4341BF7E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11.40 </w:t>
            </w:r>
            <w:r w:rsidRPr="005302A3">
              <w:rPr>
                <w:rFonts w:cs="Arial"/>
              </w:rPr>
              <w:t xml:space="preserve">– 12.33 </w:t>
            </w:r>
            <w:r>
              <w:rPr>
                <w:rFonts w:cs="Arial"/>
              </w:rPr>
              <w:t>u</w:t>
            </w:r>
          </w:p>
        </w:tc>
      </w:tr>
      <w:tr w:rsidR="00391C41" w:rsidRPr="000E5C98" w14:paraId="5D094838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3E327" w14:textId="77777777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Reeks 2</w:t>
            </w:r>
          </w:p>
          <w:p w14:paraId="1E9E323A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9937E" w14:textId="4167358B" w:rsidR="00391C41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140-167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C19FF" w14:textId="152A7504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Oranje</w:t>
            </w:r>
            <w:r w:rsidR="00AB6063">
              <w:rPr>
                <w:rFonts w:ascii="Arial" w:hAnsi="Arial" w:cs="Arial"/>
                <w:sz w:val="18"/>
                <w:szCs w:val="18"/>
              </w:rPr>
              <w:t xml:space="preserve"> driehoek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E2194" w14:textId="400F8F3B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7-8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B11B8" w14:textId="31DF1C9A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09.00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638981" w14:textId="260EA94F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12.25  – 13.05 u</w:t>
            </w:r>
          </w:p>
          <w:p w14:paraId="339EBC2E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611E4" w14:textId="37AB6FF5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12.40 – 13.20 u</w:t>
            </w:r>
          </w:p>
        </w:tc>
      </w:tr>
      <w:tr w:rsidR="00391C41" w:rsidRPr="000E5C98" w14:paraId="14E81A1F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2477DE" w14:textId="77777777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Reeks 3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  <w:p w14:paraId="3A174C3A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418F9" w14:textId="31B609DC" w:rsidR="00391C41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170-192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CEE25F" w14:textId="29002DF0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 w:rsidRPr="00012799">
              <w:rPr>
                <w:rFonts w:ascii="Arial" w:hAnsi="Arial" w:cs="Arial"/>
                <w:sz w:val="18"/>
                <w:szCs w:val="18"/>
              </w:rPr>
              <w:t>Bruin</w:t>
            </w:r>
            <w:r w:rsidR="00AB6063">
              <w:rPr>
                <w:rFonts w:ascii="Arial" w:hAnsi="Arial" w:cs="Arial"/>
                <w:sz w:val="18"/>
                <w:szCs w:val="18"/>
              </w:rPr>
              <w:t>e cir</w:t>
            </w:r>
            <w:r w:rsidR="00C352B2">
              <w:rPr>
                <w:rFonts w:ascii="Arial" w:hAnsi="Arial" w:cs="Arial"/>
                <w:sz w:val="18"/>
                <w:szCs w:val="18"/>
              </w:rPr>
              <w:t>kel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F2F28" w14:textId="2FF69B6F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0C071" w14:textId="379CBD74" w:rsidR="00391C41" w:rsidRPr="00B02153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09.00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F35749" w14:textId="2998CA73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13.15 – 13.48 u</w:t>
            </w:r>
          </w:p>
          <w:p w14:paraId="51687A1E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19F46" w14:textId="4E1FA5F4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13.30 – 14.03 u</w:t>
            </w:r>
          </w:p>
        </w:tc>
      </w:tr>
      <w:tr w:rsidR="00391C41" w:rsidRPr="000E5C98" w14:paraId="15038AED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EDB00" w14:textId="77777777" w:rsidR="00391C41" w:rsidRDefault="00391C41" w:rsidP="00391C41">
            <w:pPr>
              <w:spacing w:line="240" w:lineRule="auto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Reeks 3 D</w:t>
            </w:r>
          </w:p>
          <w:p w14:paraId="31644A45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D-pony’s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2068A" w14:textId="5DB927B6" w:rsidR="00391C41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200-268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1D54A" w14:textId="2AC247BE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Bruin</w:t>
            </w:r>
            <w:r w:rsidR="00AB6063">
              <w:rPr>
                <w:rFonts w:ascii="Arial" w:hAnsi="Arial" w:cs="Arial"/>
                <w:sz w:val="18"/>
                <w:szCs w:val="18"/>
              </w:rPr>
              <w:t>e cir</w:t>
            </w:r>
            <w:r w:rsidR="00C352B2">
              <w:rPr>
                <w:rFonts w:ascii="Arial" w:hAnsi="Arial" w:cs="Arial"/>
                <w:sz w:val="18"/>
                <w:szCs w:val="18"/>
              </w:rPr>
              <w:t>kel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06D24" w14:textId="0E4A182E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10-11-12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8088B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09.00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BCB01C" w14:textId="282612F5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13.49 – 15.31 u</w:t>
            </w:r>
          </w:p>
          <w:p w14:paraId="39BD0680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1.5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F3EA8" w14:textId="5A4889D1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14.04 – 15.46 u</w:t>
            </w:r>
          </w:p>
        </w:tc>
      </w:tr>
      <w:tr w:rsidR="00391C41" w:rsidRPr="000E5C98" w14:paraId="438C4BB0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67F32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Reeks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A704A" w14:textId="746DC358" w:rsidR="00391C41" w:rsidRPr="000E5C98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270-285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29987" w14:textId="010D917A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Ge</w:t>
            </w:r>
            <w:r w:rsidR="00AB6063">
              <w:rPr>
                <w:rFonts w:cs="Arial"/>
              </w:rPr>
              <w:t>el vierkant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B74A" w14:textId="5A420D4F" w:rsidR="00391C41" w:rsidRPr="00246BC7" w:rsidRDefault="00391C41" w:rsidP="00391C41">
            <w:pPr>
              <w:spacing w:line="240" w:lineRule="auto"/>
              <w:ind w:right="-1"/>
              <w:rPr>
                <w:rFonts w:cs="Arial"/>
                <w:highlight w:val="yellow"/>
              </w:rPr>
            </w:pPr>
            <w:r w:rsidRPr="00246BC7">
              <w:rPr>
                <w:rFonts w:cs="Arial"/>
                <w:highlight w:val="yellow"/>
              </w:rPr>
              <w:t>13A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6C9D9F" w14:textId="6C622860" w:rsidR="00391C41" w:rsidRPr="00E5683E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09.00</w:t>
            </w:r>
            <w:r w:rsidRPr="00E5683E">
              <w:rPr>
                <w:rFonts w:cs="Arial"/>
              </w:rPr>
              <w:t xml:space="preserve">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E7D3D4" w14:textId="33649F21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15.40 – 16.10 u</w:t>
            </w:r>
          </w:p>
          <w:p w14:paraId="63B6112E" w14:textId="7B52DD41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2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DEF25" w14:textId="3364E5E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15.55 – 16.25 u</w:t>
            </w:r>
          </w:p>
        </w:tc>
      </w:tr>
      <w:tr w:rsidR="00391C41" w:rsidRPr="000E5C98" w14:paraId="5B786EF6" w14:textId="77777777" w:rsidTr="009E705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07254" w14:textId="77777777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Reeks 5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F0716" w14:textId="6DE7C227" w:rsidR="00391C41" w:rsidRPr="000E5C98" w:rsidRDefault="00791108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290-292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FB986" w14:textId="28135E82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Groen</w:t>
            </w:r>
            <w:r w:rsidR="00AB6063">
              <w:rPr>
                <w:rFonts w:cs="Arial"/>
              </w:rPr>
              <w:t xml:space="preserve"> vierkant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D1E0C" w14:textId="0F04559F" w:rsidR="00391C41" w:rsidRPr="00246BC7" w:rsidRDefault="00391C41" w:rsidP="00391C41">
            <w:pPr>
              <w:spacing w:line="240" w:lineRule="auto"/>
              <w:ind w:right="-1"/>
              <w:rPr>
                <w:rFonts w:cs="Arial"/>
                <w:highlight w:val="yellow"/>
              </w:rPr>
            </w:pPr>
            <w:r w:rsidRPr="00246BC7">
              <w:rPr>
                <w:rFonts w:cs="Arial"/>
                <w:highlight w:val="yellow"/>
              </w:rPr>
              <w:t>13B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6A06E" w14:textId="6CDA8421" w:rsidR="00391C41" w:rsidRPr="00F24041" w:rsidRDefault="00391C41" w:rsidP="00391C41">
            <w:pPr>
              <w:spacing w:line="240" w:lineRule="auto"/>
              <w:ind w:right="-1"/>
              <w:rPr>
                <w:rFonts w:cs="Arial"/>
                <w:highlight w:val="green"/>
              </w:rPr>
            </w:pPr>
            <w:r w:rsidRPr="00E5683E">
              <w:rPr>
                <w:rFonts w:cs="Arial"/>
              </w:rPr>
              <w:t>1</w:t>
            </w:r>
            <w:r>
              <w:rPr>
                <w:rFonts w:cs="Arial"/>
              </w:rPr>
              <w:t>1.16</w:t>
            </w:r>
            <w:r w:rsidRPr="00E5683E">
              <w:rPr>
                <w:rFonts w:cs="Arial"/>
              </w:rPr>
              <w:t xml:space="preserve"> 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A56F48" w14:textId="68FA370B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 xml:space="preserve">16.20 – 16.24 u </w:t>
            </w:r>
          </w:p>
          <w:p w14:paraId="46AAF665" w14:textId="36567604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2 min tussentijd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B6758" w14:textId="067CD622" w:rsidR="00391C41" w:rsidRDefault="00391C41" w:rsidP="00391C41">
            <w:pPr>
              <w:spacing w:line="240" w:lineRule="auto"/>
              <w:ind w:right="-1"/>
              <w:rPr>
                <w:rFonts w:cs="Arial"/>
              </w:rPr>
            </w:pPr>
            <w:r>
              <w:rPr>
                <w:rFonts w:cs="Arial"/>
              </w:rPr>
              <w:t>16.35 – 16.39 u</w:t>
            </w:r>
          </w:p>
        </w:tc>
      </w:tr>
    </w:tbl>
    <w:p w14:paraId="3645C4F6" w14:textId="77777777" w:rsidR="00A76C53" w:rsidRDefault="00A76C53" w:rsidP="009757F8">
      <w:pPr>
        <w:ind w:right="-1"/>
        <w:rPr>
          <w:rFonts w:cs="Arial"/>
        </w:rPr>
      </w:pPr>
    </w:p>
    <w:sectPr w:rsidR="00A76C53" w:rsidSect="001F62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F236" w14:textId="77777777" w:rsidR="005251BA" w:rsidRDefault="005251BA" w:rsidP="00C407B8">
      <w:pPr>
        <w:spacing w:after="0" w:line="240" w:lineRule="auto"/>
      </w:pPr>
      <w:r>
        <w:separator/>
      </w:r>
    </w:p>
  </w:endnote>
  <w:endnote w:type="continuationSeparator" w:id="0">
    <w:p w14:paraId="167E9526" w14:textId="77777777" w:rsidR="005251BA" w:rsidRDefault="005251BA" w:rsidP="00C4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4B6FD" w14:textId="77777777" w:rsidR="002D7265" w:rsidRDefault="002D72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3A1F" w14:textId="7ADB7675" w:rsidR="00441065" w:rsidRPr="00441065" w:rsidRDefault="00441065">
    <w:pPr>
      <w:pStyle w:val="Voettekst"/>
      <w:rPr>
        <w:sz w:val="20"/>
        <w:szCs w:val="20"/>
      </w:rPr>
    </w:pPr>
    <w:r w:rsidRPr="00441065">
      <w:rPr>
        <w:rFonts w:ascii="Aptos Display" w:hAnsi="Aptos Display"/>
        <w:b/>
        <w:bCs/>
        <w:sz w:val="20"/>
        <w:szCs w:val="20"/>
        <w:lang w:eastAsia="nl-BE"/>
      </w:rPr>
      <w:t>Landelijke Rijverenigingen VZW</w:t>
    </w:r>
    <w:r w:rsidRPr="00441065">
      <w:rPr>
        <w:rFonts w:ascii="Aptos Display" w:hAnsi="Aptos Display"/>
        <w:sz w:val="20"/>
        <w:szCs w:val="20"/>
        <w:lang w:eastAsia="nl-BE"/>
      </w:rPr>
      <w:t xml:space="preserve"> </w:t>
    </w:r>
    <w:r>
      <w:rPr>
        <w:rFonts w:ascii="Aptos Display" w:hAnsi="Aptos Display"/>
        <w:sz w:val="20"/>
        <w:szCs w:val="20"/>
        <w:lang w:eastAsia="nl-BE"/>
      </w:rPr>
      <w:tab/>
    </w:r>
    <w:r w:rsidRPr="00441065">
      <w:rPr>
        <w:rFonts w:ascii="Aptos Display" w:hAnsi="Aptos Display"/>
        <w:sz w:val="20"/>
        <w:szCs w:val="20"/>
        <w:lang w:eastAsia="nl-BE"/>
      </w:rPr>
      <w:br/>
      <w:t>Waversebaan 99 – 3050 OUD</w:t>
    </w:r>
    <w:r w:rsidRPr="00441065">
      <w:rPr>
        <w:rFonts w:ascii="Aptos Display" w:hAnsi="Aptos Display"/>
        <w:b/>
        <w:bCs/>
        <w:sz w:val="20"/>
        <w:szCs w:val="20"/>
        <w:lang w:eastAsia="nl-BE"/>
      </w:rPr>
      <w:t>-</w:t>
    </w:r>
    <w:r w:rsidRPr="00441065">
      <w:rPr>
        <w:rFonts w:ascii="Aptos Display" w:hAnsi="Aptos Display"/>
        <w:sz w:val="20"/>
        <w:szCs w:val="20"/>
        <w:lang w:eastAsia="nl-BE"/>
      </w:rPr>
      <w:t>HEVERLEE</w:t>
    </w:r>
    <w:r w:rsidRPr="00441065">
      <w:rPr>
        <w:rFonts w:ascii="Aptos Display" w:hAnsi="Aptos Display"/>
        <w:sz w:val="20"/>
        <w:szCs w:val="20"/>
        <w:lang w:eastAsia="nl-BE"/>
      </w:rPr>
      <w:br/>
      <w:t>T. +32 (0)16 47 99 60</w:t>
    </w:r>
    <w:r w:rsidRPr="00441065">
      <w:rPr>
        <w:rFonts w:ascii="Aptos Display" w:hAnsi="Aptos Display"/>
        <w:color w:val="1F497D"/>
        <w:sz w:val="20"/>
        <w:szCs w:val="20"/>
        <w:lang w:eastAsia="nl-BE"/>
      </w:rPr>
      <w:br/>
    </w:r>
    <w:hyperlink r:id="rId1" w:history="1">
      <w:r w:rsidRPr="009A663B">
        <w:rPr>
          <w:rStyle w:val="Hyperlink"/>
          <w:sz w:val="16"/>
          <w:szCs w:val="16"/>
        </w:rPr>
        <w:t>www.lrv.be</w:t>
      </w:r>
    </w:hyperlink>
    <w:r w:rsidR="00E71538" w:rsidRPr="009A663B">
      <w:rPr>
        <w:sz w:val="16"/>
        <w:szCs w:val="16"/>
      </w:rPr>
      <w:t xml:space="preserve"> / </w:t>
    </w:r>
    <w:hyperlink r:id="rId2" w:history="1">
      <w:r w:rsidR="00C163F9" w:rsidRPr="00A4119F">
        <w:rPr>
          <w:rStyle w:val="Hyperlink"/>
          <w:sz w:val="16"/>
          <w:szCs w:val="16"/>
        </w:rPr>
        <w:t>eqify.lrv.be</w:t>
      </w:r>
    </w:hyperlink>
    <w:r w:rsidR="00FC3DAF">
      <w:rPr>
        <w:sz w:val="16"/>
        <w:szCs w:val="16"/>
      </w:rPr>
      <w:t xml:space="preserve"> </w:t>
    </w:r>
    <w:r w:rsidR="00FC3DAF" w:rsidRPr="00FC3DAF">
      <w:rPr>
        <w:sz w:val="16"/>
        <w:szCs w:val="16"/>
      </w:rPr>
      <w:t>/</w:t>
    </w:r>
    <w:r w:rsidR="00E71538" w:rsidRPr="009A663B">
      <w:rPr>
        <w:sz w:val="16"/>
        <w:szCs w:val="16"/>
      </w:rPr>
      <w:t xml:space="preserve"> </w:t>
    </w:r>
    <w:hyperlink r:id="rId3" w:history="1">
      <w:r w:rsidR="00D730F9" w:rsidRPr="00D730F9">
        <w:rPr>
          <w:rStyle w:val="Hyperlink"/>
          <w:sz w:val="16"/>
          <w:szCs w:val="16"/>
        </w:rPr>
        <w:t>https://www.facebook.com/LandelijkeRijverenigingen</w:t>
      </w:r>
    </w:hyperlink>
    <w:r w:rsidR="002D7265">
      <w:rPr>
        <w:sz w:val="16"/>
        <w:szCs w:val="16"/>
      </w:rPr>
      <w:t xml:space="preserve"> </w:t>
    </w:r>
    <w:r w:rsidR="009A663B" w:rsidRPr="00E50146">
      <w:rPr>
        <w:sz w:val="16"/>
        <w:szCs w:val="16"/>
      </w:rPr>
      <w:t>/</w:t>
    </w:r>
    <w:r w:rsidR="009A663B" w:rsidRPr="009A663B">
      <w:rPr>
        <w:sz w:val="16"/>
        <w:szCs w:val="16"/>
      </w:rPr>
      <w:t xml:space="preserve"> </w:t>
    </w:r>
    <w:hyperlink r:id="rId4" w:history="1">
      <w:r w:rsidR="009A663B" w:rsidRPr="00A4119F">
        <w:rPr>
          <w:rStyle w:val="Hyperlink"/>
          <w:sz w:val="16"/>
          <w:szCs w:val="16"/>
        </w:rPr>
        <w:t>www.instagram.com/lrv_landelijkerijverenigingen</w:t>
      </w:r>
    </w:hyperlink>
    <w:r w:rsidR="009A663B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FC438" w14:textId="77777777" w:rsidR="002D7265" w:rsidRDefault="002D72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3DFF" w14:textId="77777777" w:rsidR="005251BA" w:rsidRDefault="005251BA" w:rsidP="00C407B8">
      <w:pPr>
        <w:spacing w:after="0" w:line="240" w:lineRule="auto"/>
      </w:pPr>
      <w:r>
        <w:separator/>
      </w:r>
    </w:p>
  </w:footnote>
  <w:footnote w:type="continuationSeparator" w:id="0">
    <w:p w14:paraId="3819F334" w14:textId="77777777" w:rsidR="005251BA" w:rsidRDefault="005251BA" w:rsidP="00C4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2" w14:textId="77777777" w:rsidR="001E79C3" w:rsidRDefault="00C352B2">
    <w:pPr>
      <w:pStyle w:val="Koptekst"/>
    </w:pPr>
    <w:r>
      <w:rPr>
        <w:noProof/>
        <w:lang w:eastAsia="nl-BE"/>
      </w:rPr>
      <w:pict w14:anchorId="749EE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1" o:spid="_x0000_s1026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6644930"/>
      <w:docPartObj>
        <w:docPartGallery w:val="Page Numbers (Top of Page)"/>
        <w:docPartUnique/>
      </w:docPartObj>
    </w:sdtPr>
    <w:sdtEndPr>
      <w:rPr>
        <w:rFonts w:ascii="Forte Forward" w:hAnsi="Forte Forward" w:cs="Forte Forward"/>
        <w:color w:val="23C408"/>
        <w:sz w:val="52"/>
        <w:szCs w:val="52"/>
      </w:rPr>
    </w:sdtEndPr>
    <w:sdtContent>
      <w:p w14:paraId="749EEE93" w14:textId="39CDB324" w:rsidR="001E79C3" w:rsidRPr="00C66291" w:rsidRDefault="004A500D" w:rsidP="00C66291">
        <w:pPr>
          <w:pStyle w:val="Koptekst"/>
          <w:rPr>
            <w:rFonts w:ascii="Forte Forward" w:hAnsi="Forte Forward" w:cs="Forte Forward"/>
            <w:color w:val="23C408"/>
            <w:sz w:val="52"/>
            <w:szCs w:val="52"/>
          </w:rPr>
        </w:pPr>
        <w:r w:rsidRPr="00E95F5E">
          <w:rPr>
            <w:rFonts w:ascii="Forte Forward" w:hAnsi="Forte Forward" w:cs="Forte Forward"/>
            <w:noProof/>
            <w:color w:val="8CB71D"/>
            <w:sz w:val="52"/>
            <w:szCs w:val="52"/>
          </w:rPr>
          <w:drawing>
            <wp:anchor distT="0" distB="0" distL="114300" distR="114300" simplePos="0" relativeHeight="251661824" behindDoc="0" locked="0" layoutInCell="1" allowOverlap="1" wp14:anchorId="41A2DC8C" wp14:editId="5A2950AC">
              <wp:simplePos x="0" y="0"/>
              <wp:positionH relativeFrom="margin">
                <wp:posOffset>4700905</wp:posOffset>
              </wp:positionH>
              <wp:positionV relativeFrom="margin">
                <wp:posOffset>-1076960</wp:posOffset>
              </wp:positionV>
              <wp:extent cx="1011555" cy="1083310"/>
              <wp:effectExtent l="0" t="0" r="0" b="2540"/>
              <wp:wrapSquare wrapText="bothSides"/>
              <wp:docPr id="7125772" name="Afbeelding 3" descr="Afbeelding met clipart, tekening, Graphics, teks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25772" name="Afbeelding 3" descr="Afbeelding met clipart, tekening, Graphics, teks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1555" cy="108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5FAF" w:rsidRPr="00E95F5E">
          <w:rPr>
            <w:rFonts w:ascii="Forte Forward" w:hAnsi="Forte Forward" w:cs="Forte Forward"/>
            <w:color w:val="8CB71D"/>
            <w:sz w:val="52"/>
            <w:szCs w:val="52"/>
          </w:rPr>
          <w:t>#be</w:t>
        </w:r>
        <w:r w:rsidR="00C66291" w:rsidRPr="00E95F5E">
          <w:rPr>
            <w:rFonts w:ascii="Forte Forward" w:hAnsi="Forte Forward" w:cs="Forte Forward"/>
            <w:color w:val="8CB71D"/>
            <w:sz w:val="52"/>
            <w:szCs w:val="52"/>
          </w:rPr>
          <w:t>leefLRV</w:t>
        </w:r>
        <w:r w:rsidR="00C66291" w:rsidRPr="00C66291">
          <w:rPr>
            <w:rFonts w:ascii="Forte Forward" w:hAnsi="Forte Forward" w:cs="Forte Forward"/>
            <w:color w:val="23C408"/>
            <w:sz w:val="52"/>
            <w:szCs w:val="52"/>
          </w:rPr>
          <w:t xml:space="preserve"> </w:t>
        </w:r>
        <w:r>
          <w:rPr>
            <w:rFonts w:ascii="Forte Forward" w:hAnsi="Forte Forward" w:cs="Forte Forward"/>
            <w:color w:val="23C408"/>
            <w:sz w:val="52"/>
            <w:szCs w:val="52"/>
          </w:rPr>
          <w:tab/>
        </w:r>
      </w:p>
    </w:sdtContent>
  </w:sdt>
  <w:p w14:paraId="749EEE94" w14:textId="53252039" w:rsidR="00C407B8" w:rsidRPr="006A7B65" w:rsidRDefault="00C407B8" w:rsidP="00AF7678">
    <w:pPr>
      <w:pStyle w:val="Koptekst"/>
      <w:jc w:val="both"/>
      <w:rPr>
        <w:rFonts w:ascii="Helvetica" w:hAnsi="Helvetic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EEE95" w14:textId="77777777" w:rsidR="001E79C3" w:rsidRDefault="00C352B2">
    <w:pPr>
      <w:pStyle w:val="Koptekst"/>
    </w:pPr>
    <w:r>
      <w:rPr>
        <w:noProof/>
        <w:lang w:eastAsia="nl-BE"/>
      </w:rPr>
      <w:pict w14:anchorId="749E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15140" o:spid="_x0000_s1025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watermark opma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92E4D"/>
    <w:multiLevelType w:val="hybridMultilevel"/>
    <w:tmpl w:val="015EAF7A"/>
    <w:lvl w:ilvl="0" w:tplc="32648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42FDA"/>
    <w:multiLevelType w:val="hybridMultilevel"/>
    <w:tmpl w:val="C8D663A2"/>
    <w:lvl w:ilvl="0" w:tplc="13062D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023B7"/>
    <w:multiLevelType w:val="hybridMultilevel"/>
    <w:tmpl w:val="AAE6B2B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7A81"/>
    <w:multiLevelType w:val="hybridMultilevel"/>
    <w:tmpl w:val="C6F63F7E"/>
    <w:lvl w:ilvl="0" w:tplc="77C2D8C6">
      <w:start w:val="3"/>
      <w:numFmt w:val="bullet"/>
      <w:lvlText w:val="-"/>
      <w:lvlJc w:val="left"/>
      <w:pPr>
        <w:ind w:left="1776" w:hanging="360"/>
      </w:pPr>
      <w:rPr>
        <w:rFonts w:ascii="Helvetica" w:eastAsia="Calibri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B90E36"/>
    <w:multiLevelType w:val="hybridMultilevel"/>
    <w:tmpl w:val="9EF21B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5425">
    <w:abstractNumId w:val="3"/>
  </w:num>
  <w:num w:numId="2" w16cid:durableId="850804019">
    <w:abstractNumId w:val="2"/>
  </w:num>
  <w:num w:numId="3" w16cid:durableId="1423838594">
    <w:abstractNumId w:val="4"/>
  </w:num>
  <w:num w:numId="4" w16cid:durableId="1562596134">
    <w:abstractNumId w:val="0"/>
  </w:num>
  <w:num w:numId="5" w16cid:durableId="15022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26"/>
    <w:rsid w:val="00036068"/>
    <w:rsid w:val="00047C62"/>
    <w:rsid w:val="00052EAF"/>
    <w:rsid w:val="000624B8"/>
    <w:rsid w:val="00064B9D"/>
    <w:rsid w:val="000B27B8"/>
    <w:rsid w:val="000B3E61"/>
    <w:rsid w:val="000D44AF"/>
    <w:rsid w:val="000D528B"/>
    <w:rsid w:val="000E20A4"/>
    <w:rsid w:val="000E21B0"/>
    <w:rsid w:val="000E4E73"/>
    <w:rsid w:val="00101C5F"/>
    <w:rsid w:val="001057FC"/>
    <w:rsid w:val="00110812"/>
    <w:rsid w:val="00136A4D"/>
    <w:rsid w:val="0014449C"/>
    <w:rsid w:val="0015424F"/>
    <w:rsid w:val="00155BDA"/>
    <w:rsid w:val="00172979"/>
    <w:rsid w:val="00175D82"/>
    <w:rsid w:val="001C3A48"/>
    <w:rsid w:val="001C531A"/>
    <w:rsid w:val="001E79C3"/>
    <w:rsid w:val="001F6200"/>
    <w:rsid w:val="00237D89"/>
    <w:rsid w:val="00246BC7"/>
    <w:rsid w:val="00254874"/>
    <w:rsid w:val="00254C5A"/>
    <w:rsid w:val="00261ACC"/>
    <w:rsid w:val="00297373"/>
    <w:rsid w:val="002A1A99"/>
    <w:rsid w:val="002A764A"/>
    <w:rsid w:val="002B3967"/>
    <w:rsid w:val="002B5FAF"/>
    <w:rsid w:val="002C5174"/>
    <w:rsid w:val="002D7265"/>
    <w:rsid w:val="00332277"/>
    <w:rsid w:val="003428B7"/>
    <w:rsid w:val="00391C41"/>
    <w:rsid w:val="0039234C"/>
    <w:rsid w:val="003C412A"/>
    <w:rsid w:val="003D1F76"/>
    <w:rsid w:val="003E27C3"/>
    <w:rsid w:val="003F0A26"/>
    <w:rsid w:val="00402343"/>
    <w:rsid w:val="00402EF1"/>
    <w:rsid w:val="004174C2"/>
    <w:rsid w:val="00434FCA"/>
    <w:rsid w:val="00441065"/>
    <w:rsid w:val="00470475"/>
    <w:rsid w:val="004914F4"/>
    <w:rsid w:val="00493198"/>
    <w:rsid w:val="00493AF1"/>
    <w:rsid w:val="004A357D"/>
    <w:rsid w:val="004A500D"/>
    <w:rsid w:val="00502DDA"/>
    <w:rsid w:val="00505DB2"/>
    <w:rsid w:val="00514705"/>
    <w:rsid w:val="0052308A"/>
    <w:rsid w:val="005251BA"/>
    <w:rsid w:val="005302A3"/>
    <w:rsid w:val="005936EF"/>
    <w:rsid w:val="005C4E05"/>
    <w:rsid w:val="005D4FC1"/>
    <w:rsid w:val="005E7C94"/>
    <w:rsid w:val="005F13C6"/>
    <w:rsid w:val="0065785B"/>
    <w:rsid w:val="00663BBB"/>
    <w:rsid w:val="00672001"/>
    <w:rsid w:val="00696325"/>
    <w:rsid w:val="006A7B65"/>
    <w:rsid w:val="006D0156"/>
    <w:rsid w:val="006D2F83"/>
    <w:rsid w:val="006D3608"/>
    <w:rsid w:val="006D70A2"/>
    <w:rsid w:val="006F2DDA"/>
    <w:rsid w:val="0070513C"/>
    <w:rsid w:val="00710FDA"/>
    <w:rsid w:val="007268C9"/>
    <w:rsid w:val="0073016E"/>
    <w:rsid w:val="00764024"/>
    <w:rsid w:val="00783995"/>
    <w:rsid w:val="0078574A"/>
    <w:rsid w:val="00786C26"/>
    <w:rsid w:val="00791108"/>
    <w:rsid w:val="007D10F9"/>
    <w:rsid w:val="007E406F"/>
    <w:rsid w:val="00810DD1"/>
    <w:rsid w:val="00821436"/>
    <w:rsid w:val="00836A9B"/>
    <w:rsid w:val="00836F24"/>
    <w:rsid w:val="008439A9"/>
    <w:rsid w:val="00853D4C"/>
    <w:rsid w:val="00862BC2"/>
    <w:rsid w:val="008A394F"/>
    <w:rsid w:val="008B75C8"/>
    <w:rsid w:val="008D6D72"/>
    <w:rsid w:val="008E4EF4"/>
    <w:rsid w:val="00903A17"/>
    <w:rsid w:val="009234CB"/>
    <w:rsid w:val="00923FA2"/>
    <w:rsid w:val="00933933"/>
    <w:rsid w:val="009449EA"/>
    <w:rsid w:val="009757F8"/>
    <w:rsid w:val="009949E9"/>
    <w:rsid w:val="009962A1"/>
    <w:rsid w:val="0099686A"/>
    <w:rsid w:val="009A663B"/>
    <w:rsid w:val="009B233E"/>
    <w:rsid w:val="009D69BA"/>
    <w:rsid w:val="009E7051"/>
    <w:rsid w:val="009E785A"/>
    <w:rsid w:val="00A02E19"/>
    <w:rsid w:val="00A12206"/>
    <w:rsid w:val="00A542EF"/>
    <w:rsid w:val="00A66144"/>
    <w:rsid w:val="00A67D6D"/>
    <w:rsid w:val="00A705A9"/>
    <w:rsid w:val="00A76C53"/>
    <w:rsid w:val="00AB6063"/>
    <w:rsid w:val="00AF4238"/>
    <w:rsid w:val="00AF7678"/>
    <w:rsid w:val="00B3763A"/>
    <w:rsid w:val="00B81D7F"/>
    <w:rsid w:val="00BA3032"/>
    <w:rsid w:val="00BB20EA"/>
    <w:rsid w:val="00BB30C7"/>
    <w:rsid w:val="00BC51B2"/>
    <w:rsid w:val="00BF6627"/>
    <w:rsid w:val="00C15E21"/>
    <w:rsid w:val="00C163F9"/>
    <w:rsid w:val="00C352B2"/>
    <w:rsid w:val="00C35C91"/>
    <w:rsid w:val="00C407B8"/>
    <w:rsid w:val="00C4162D"/>
    <w:rsid w:val="00C44534"/>
    <w:rsid w:val="00C66291"/>
    <w:rsid w:val="00C77A1C"/>
    <w:rsid w:val="00CD5EB9"/>
    <w:rsid w:val="00CF094D"/>
    <w:rsid w:val="00CF3364"/>
    <w:rsid w:val="00D21B3E"/>
    <w:rsid w:val="00D2617D"/>
    <w:rsid w:val="00D27105"/>
    <w:rsid w:val="00D328BC"/>
    <w:rsid w:val="00D42908"/>
    <w:rsid w:val="00D476D5"/>
    <w:rsid w:val="00D730F9"/>
    <w:rsid w:val="00DD12F7"/>
    <w:rsid w:val="00DE20E9"/>
    <w:rsid w:val="00E0520C"/>
    <w:rsid w:val="00E06D42"/>
    <w:rsid w:val="00E50146"/>
    <w:rsid w:val="00E54140"/>
    <w:rsid w:val="00E61708"/>
    <w:rsid w:val="00E67181"/>
    <w:rsid w:val="00E71538"/>
    <w:rsid w:val="00E95F5E"/>
    <w:rsid w:val="00ED2C4D"/>
    <w:rsid w:val="00EE200F"/>
    <w:rsid w:val="00F018E9"/>
    <w:rsid w:val="00F2030F"/>
    <w:rsid w:val="00F67505"/>
    <w:rsid w:val="00F811A6"/>
    <w:rsid w:val="00F97F83"/>
    <w:rsid w:val="00FC3DAF"/>
    <w:rsid w:val="00FC5D98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o:allowincell="f" fillcolor="#a0bf36" stroke="f">
      <v:fill color="#a0bf36" type="pattern"/>
      <v:stroke on="f"/>
      <v:shadow on="t" color="#77933c" opacity=".5" offset="-30pt,0"/>
      <v:textbox inset="36pt,18pt,18pt,7.2pt"/>
      <o:colormru v:ext="edit" colors="#849f2d,#728927,#617521"/>
    </o:shapedefaults>
    <o:shapelayout v:ext="edit">
      <o:idmap v:ext="edit" data="2"/>
    </o:shapelayout>
  </w:shapeDefaults>
  <w:decimalSymbol w:val=","/>
  <w:listSeparator w:val=";"/>
  <w14:docId w14:val="749EEE78"/>
  <w15:docId w15:val="{917D36F7-5F3C-4BC8-BA4B-6FEE6C2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7047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7B8"/>
  </w:style>
  <w:style w:type="paragraph" w:styleId="Voettekst">
    <w:name w:val="footer"/>
    <w:basedOn w:val="Standaard"/>
    <w:link w:val="VoettekstChar"/>
    <w:uiPriority w:val="99"/>
    <w:unhideWhenUsed/>
    <w:rsid w:val="00C4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7B8"/>
  </w:style>
  <w:style w:type="paragraph" w:styleId="Ballontekst">
    <w:name w:val="Balloon Text"/>
    <w:basedOn w:val="Standaard"/>
    <w:link w:val="BallontekstChar"/>
    <w:uiPriority w:val="99"/>
    <w:semiHidden/>
    <w:unhideWhenUsed/>
    <w:rsid w:val="00C4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407B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27105"/>
    <w:pPr>
      <w:ind w:left="720"/>
      <w:contextualSpacing/>
    </w:pPr>
  </w:style>
  <w:style w:type="character" w:styleId="Hyperlink">
    <w:name w:val="Hyperlink"/>
    <w:uiPriority w:val="99"/>
    <w:unhideWhenUsed/>
    <w:rsid w:val="00AF767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106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D1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customStyle="1" w:styleId="Standaardtekst">
    <w:name w:val="Standaardtekst"/>
    <w:basedOn w:val="Standaard"/>
    <w:rsid w:val="009962A1"/>
    <w:pPr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70475"/>
    <w:rPr>
      <w:rFonts w:ascii="Cambria" w:eastAsia="Times New Roman" w:hAnsi="Cambria"/>
      <w:b/>
      <w:bCs/>
      <w:sz w:val="26"/>
      <w:szCs w:val="2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3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rvlille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LandelijkeRijverenigingen/" TargetMode="External"/><Relationship Id="rId2" Type="http://schemas.openxmlformats.org/officeDocument/2006/relationships/hyperlink" Target="http://eqify.lrv.be" TargetMode="External"/><Relationship Id="rId1" Type="http://schemas.openxmlformats.org/officeDocument/2006/relationships/hyperlink" Target="http://www.lrv.be" TargetMode="External"/><Relationship Id="rId4" Type="http://schemas.openxmlformats.org/officeDocument/2006/relationships/hyperlink" Target="http://www.instagram.com/lrv_landelijkerijvereniging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rketing\Huisstijl%20LRV\Templates%20met%20logo%20LRV%20Sport%20en%20recreatie\LRV_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CF5D4ADB2374D8CFD712A093F7F7C" ma:contentTypeVersion="18" ma:contentTypeDescription="Een nieuw document maken." ma:contentTypeScope="" ma:versionID="1840d19e1baeeacd2de4161bcefd97f2">
  <xsd:schema xmlns:xsd="http://www.w3.org/2001/XMLSchema" xmlns:xs="http://www.w3.org/2001/XMLSchema" xmlns:p="http://schemas.microsoft.com/office/2006/metadata/properties" xmlns:ns2="8cd9e064-d207-4e9b-8e84-e229c0b8f9ca" xmlns:ns3="c434dffa-8051-4b72-a9e9-22f564f9b47c" targetNamespace="http://schemas.microsoft.com/office/2006/metadata/properties" ma:root="true" ma:fieldsID="cc7e7f46e935527d4b5e8edd37161d10" ns2:_="" ns3:_="">
    <xsd:import namespace="8cd9e064-d207-4e9b-8e84-e229c0b8f9ca"/>
    <xsd:import namespace="c434dffa-8051-4b72-a9e9-22f564f9b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9e064-d207-4e9b-8e84-e229c0b8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70f14b4-b581-444e-8554-1183ee85a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4dffa-8051-4b72-a9e9-22f564f9b47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0358f8-aaa7-4670-84e0-d661d1b5b74c}" ma:internalName="TaxCatchAll" ma:showField="CatchAllData" ma:web="c434dffa-8051-4b72-a9e9-22f564f9b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4dffa-8051-4b72-a9e9-22f564f9b47c" xsi:nil="true"/>
    <lcf76f155ced4ddcb4097134ff3c332f xmlns="8cd9e064-d207-4e9b-8e84-e229c0b8f9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AC5B6-DE80-4365-A0D5-669930091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9e064-d207-4e9b-8e84-e229c0b8f9ca"/>
    <ds:schemaRef ds:uri="c434dffa-8051-4b72-a9e9-22f564f9b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5B6EB-1851-4949-9654-A1E278748B0C}">
  <ds:schemaRefs>
    <ds:schemaRef ds:uri="http://schemas.microsoft.com/office/2006/metadata/properties"/>
    <ds:schemaRef ds:uri="http://schemas.microsoft.com/office/infopath/2007/PartnerControls"/>
    <ds:schemaRef ds:uri="c434dffa-8051-4b72-a9e9-22f564f9b47c"/>
    <ds:schemaRef ds:uri="8cd9e064-d207-4e9b-8e84-e229c0b8f9ca"/>
  </ds:schemaRefs>
</ds:datastoreItem>
</file>

<file path=customXml/itemProps3.xml><?xml version="1.0" encoding="utf-8"?>
<ds:datastoreItem xmlns:ds="http://schemas.openxmlformats.org/officeDocument/2006/customXml" ds:itemID="{9D23760E-FA67-4173-9CF4-E48045E192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3E1F8-B6FC-449E-8AE9-3DF1869A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LRV_brief</Template>
  <TotalTime>138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Inge Vandael</dc:creator>
  <cp:lastModifiedBy>Regine Laeremans</cp:lastModifiedBy>
  <cp:revision>19</cp:revision>
  <cp:lastPrinted>2025-03-26T12:40:00Z</cp:lastPrinted>
  <dcterms:created xsi:type="dcterms:W3CDTF">2025-03-20T10:30:00Z</dcterms:created>
  <dcterms:modified xsi:type="dcterms:W3CDTF">2025-04-01T09:47:00Z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0x010100CB6CF5D4ADB2374D8CFD712A093F7F7C</vt:lpwstr>
  </property>
  <property fmtid="{D5CDD505-2E9C-101B-9397-08002B2CF9AE}" pid="3" name="MediaServiceImageTags">
    <vt:lpwstr/>
  </property>
</Properties>
</file>